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05A53" w14:textId="77777777" w:rsidR="00A932C3" w:rsidRPr="00A932C3" w:rsidRDefault="00A932C3" w:rsidP="00A932C3">
      <w:pPr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17E91A57" w14:textId="77777777" w:rsidR="003D1F8B" w:rsidRDefault="003D1F8B" w:rsidP="00A932C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FD37D73" w14:textId="546A9529" w:rsidR="00A932C3" w:rsidRPr="00A932C3" w:rsidRDefault="00A932C3" w:rsidP="00A932C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932C3">
        <w:rPr>
          <w:rFonts w:ascii="Times New Roman" w:hAnsi="Times New Roman" w:cs="Times New Roman"/>
          <w:b/>
          <w:sz w:val="24"/>
          <w:szCs w:val="24"/>
          <w:lang w:val="es-ES"/>
        </w:rPr>
        <w:t>CERERE DE ÎNSCRIERE</w:t>
      </w:r>
    </w:p>
    <w:p w14:paraId="3F805BB3" w14:textId="77777777" w:rsidR="00A932C3" w:rsidRPr="00A932C3" w:rsidRDefault="00A932C3" w:rsidP="00A932C3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A4AC156" w14:textId="77777777" w:rsidR="00A932C3" w:rsidRPr="00A932C3" w:rsidRDefault="00A932C3" w:rsidP="00A932C3">
      <w:pPr>
        <w:spacing w:after="0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60E7DBE1" w14:textId="77777777" w:rsidR="00A932C3" w:rsidRP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Subsemnatul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(a) …………………………………………………………………………………………………………</w:t>
      </w:r>
    </w:p>
    <w:p w14:paraId="39EB2633" w14:textId="77777777" w:rsidR="00A932C3" w:rsidRP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(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nume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și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prenume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)</w:t>
      </w:r>
    </w:p>
    <w:p w14:paraId="0D2535BE" w14:textId="77777777" w:rsidR="00A932C3" w:rsidRP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678B6AE0" w14:textId="77777777" w:rsidR="00A932C3" w:rsidRP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  <w:proofErr w:type="spellStart"/>
      <w:proofErr w:type="gram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Adresa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:…</w:t>
      </w:r>
      <w:proofErr w:type="gram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……………………………………………………………………………………..….........</w:t>
      </w:r>
    </w:p>
    <w:p w14:paraId="6A8FFDB2" w14:textId="77777777" w:rsidR="00A932C3" w:rsidRP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Nr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.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telefon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mobil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: ……………………………………………………………………</w:t>
      </w:r>
      <w:proofErr w:type="gram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…….</w:t>
      </w:r>
      <w:proofErr w:type="gram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….............</w:t>
      </w:r>
    </w:p>
    <w:p w14:paraId="31048C34" w14:textId="77777777" w:rsidR="00A932C3" w:rsidRP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e-mail: ………………………………………………………………………………………………...</w:t>
      </w:r>
    </w:p>
    <w:p w14:paraId="16836802" w14:textId="77777777" w:rsidR="00A932C3" w:rsidRP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24DF2EC8" w14:textId="695B2DDB" w:rsidR="00A932C3" w:rsidRPr="00A932C3" w:rsidRDefault="00A932C3" w:rsidP="00A932C3">
      <w:pPr>
        <w:spacing w:after="0"/>
        <w:ind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Vă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rog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să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dispuneți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înscrierea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mea la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concursul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organizat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în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perioada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.................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>.....</w:t>
      </w:r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pentru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ocuparea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funcției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Manager,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persoană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fizică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la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Institutul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Oncologic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„Prof. Dr. Alexandru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Trestioreanu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”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București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ES"/>
        </w:rPr>
        <w:t>.</w:t>
      </w:r>
    </w:p>
    <w:p w14:paraId="21127457" w14:textId="77777777" w:rsidR="00A932C3" w:rsidRPr="00A932C3" w:rsidRDefault="00A932C3" w:rsidP="00A932C3">
      <w:pPr>
        <w:spacing w:after="0"/>
        <w:ind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Depun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anexat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într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-un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plic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sigilat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cu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mențiunea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solicitată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următoarele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documente:</w:t>
      </w:r>
    </w:p>
    <w:p w14:paraId="5C060499" w14:textId="77777777" w:rsidR="00A932C3" w:rsidRP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a)</w:t>
      </w:r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cererea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înscriere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la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concurs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în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care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candidatul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menţionează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funcţia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pentru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care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doreşte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să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candideze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;</w:t>
      </w:r>
    </w:p>
    <w:p w14:paraId="6DEB36FF" w14:textId="77777777" w:rsidR="00A932C3" w:rsidRP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b)</w:t>
      </w:r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ab/>
        <w:t xml:space="preserve">copia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certificată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pentru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conformitate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actului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identitate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aflat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în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termen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valabilitate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;</w:t>
      </w:r>
    </w:p>
    <w:p w14:paraId="73A9D789" w14:textId="77777777" w:rsidR="00A932C3" w:rsidRP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c)</w:t>
      </w:r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ab/>
        <w:t xml:space="preserve">copia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certificată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pentru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conformitate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diplomei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licenţă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sau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echivalente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;</w:t>
      </w:r>
    </w:p>
    <w:p w14:paraId="55BE8932" w14:textId="77777777" w:rsidR="00A932C3" w:rsidRP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d)</w:t>
      </w:r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ab/>
        <w:t xml:space="preserve">copia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certificată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pentru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conformitate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documentelor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care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atestă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absolvirea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cursurilor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perfecţionare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în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management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sau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management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sanitar ori 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diplomei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masterat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sau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doctorat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în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management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sanitar,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economic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sau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administrativ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organizat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într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-o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instituţie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învăţământ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superior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acreditată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potrivit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legii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;</w:t>
      </w:r>
    </w:p>
    <w:p w14:paraId="09A228B2" w14:textId="77777777" w:rsidR="00A932C3" w:rsidRP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e)</w:t>
      </w:r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curriculum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vitae;</w:t>
      </w:r>
    </w:p>
    <w:p w14:paraId="2CFFECDD" w14:textId="77777777" w:rsidR="00A932C3" w:rsidRP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f)</w:t>
      </w:r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adeverinţa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care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atestă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vechimea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în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posturi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cu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studii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universitare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lungă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durată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sau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copie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certificată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pentru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conformitate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carnetului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muncă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;</w:t>
      </w:r>
    </w:p>
    <w:p w14:paraId="712E969A" w14:textId="77777777" w:rsidR="00A932C3" w:rsidRP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g)</w:t>
      </w:r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cazierul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judiciar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sau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declaraţia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candidatului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prin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care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acesta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îşi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exprimă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consimţământul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pentru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obţinerea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extrasului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pe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cazierul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judiciar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către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comisia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concurs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conform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Legii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nr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. 290/2004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privind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cazierul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judiciar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republicată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cu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modificările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şi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completările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ulterioare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;</w:t>
      </w:r>
    </w:p>
    <w:p w14:paraId="23547441" w14:textId="77777777" w:rsidR="00A932C3" w:rsidRP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h)</w:t>
      </w:r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adeverinţa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din care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rezultă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este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apt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medical,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fizic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şi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neuropsihic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;</w:t>
      </w:r>
    </w:p>
    <w:p w14:paraId="79FCA113" w14:textId="77777777" w:rsidR="00A932C3" w:rsidRP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i)</w:t>
      </w:r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declaraţia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pe propria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răspundere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privind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necolaborarea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cu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Securitatea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înainte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anul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1989;</w:t>
      </w:r>
    </w:p>
    <w:p w14:paraId="6BBC5055" w14:textId="77777777" w:rsidR="00A932C3" w:rsidRP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j)</w:t>
      </w:r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ab/>
        <w:t xml:space="preserve">copie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certificată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pentru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conformitate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actelor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(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certificat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căsătorie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etc.)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prin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care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candidatul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şi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-a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schimbat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numele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după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caz;</w:t>
      </w:r>
    </w:p>
    <w:p w14:paraId="3262C597" w14:textId="77777777" w:rsidR="00A932C3" w:rsidRP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k)</w:t>
      </w:r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proiectul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management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realizat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gram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candidat;</w:t>
      </w:r>
      <w:proofErr w:type="gramEnd"/>
    </w:p>
    <w:p w14:paraId="1242FD50" w14:textId="77777777" w:rsidR="00A932C3" w:rsidRP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l)</w:t>
      </w:r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declaraţie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pe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propria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răspundere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candidatului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proiectul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management este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conceput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şi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realizat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integral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către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candidat.</w:t>
      </w:r>
    </w:p>
    <w:p w14:paraId="2EFC962B" w14:textId="77777777" w:rsidR="00A932C3" w:rsidRP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m)</w:t>
      </w:r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declaraţie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pe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propria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răspundere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ultimii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3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ani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nu 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fost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constatată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către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instituţia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competentă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existenţa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conflictului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interese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ori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starea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incompatibilitate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cu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privire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la </w:t>
      </w:r>
      <w:proofErr w:type="gram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candidat;</w:t>
      </w:r>
      <w:proofErr w:type="gramEnd"/>
    </w:p>
    <w:p w14:paraId="2B19BAA0" w14:textId="77777777" w:rsidR="00A932C3" w:rsidRP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lastRenderedPageBreak/>
        <w:t>n)</w:t>
      </w:r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declaraţie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pe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propria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răspundere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privind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conformitatea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cu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originalul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copiilor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pe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documentele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depuse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dosarul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înscriere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14:paraId="15195F26" w14:textId="77777777" w:rsidR="00A932C3" w:rsidRP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0963F22D" w14:textId="77777777" w:rsidR="00A932C3" w:rsidRPr="00A932C3" w:rsidRDefault="00A932C3" w:rsidP="00A932C3">
      <w:pPr>
        <w:spacing w:after="0"/>
        <w:ind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Declar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pe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propria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răspundere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întrunesc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cumulativ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condițiile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cerute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pentru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înscrierea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concurs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14:paraId="5A4E52C1" w14:textId="77777777" w:rsidR="00A932C3" w:rsidRP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09C9AEFA" w14:textId="77777777" w:rsidR="00A932C3" w:rsidRPr="00A932C3" w:rsidRDefault="00A932C3" w:rsidP="00A932C3">
      <w:pPr>
        <w:spacing w:after="0"/>
        <w:ind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Având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vedere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Regulamentului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(UE) 2016/679 al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Parlamentului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European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Consiliului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din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27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aprilie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2016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privind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protecția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persoanelor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fizice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ceea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privește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prelucrarea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datelor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cu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caracter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personal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privind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libera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circulație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acestor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date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abrogare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directivei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95/46/CE,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am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luat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la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cunoștință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că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prelucrarea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datelor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cu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caracter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personal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destinate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pentru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derularea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concursului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</w:t>
      </w: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>conform</w:t>
      </w:r>
      <w:proofErr w:type="spellEnd"/>
      <w:proofErr w:type="gramEnd"/>
      <w:r w:rsidRPr="00A932C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OMS 1520/2016. </w:t>
      </w:r>
    </w:p>
    <w:p w14:paraId="62681ABC" w14:textId="77777777" w:rsidR="00A932C3" w:rsidRPr="007C6FA5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194A5FC6" w14:textId="69FB2284" w:rsidR="00A932C3" w:rsidRP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Data………………………</w:t>
      </w:r>
    </w:p>
    <w:p w14:paraId="196BF31B" w14:textId="77777777" w:rsid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25387FD7" w14:textId="4ED69701" w:rsidR="00BF0DA7" w:rsidRPr="00A932C3" w:rsidRDefault="00A932C3" w:rsidP="00A932C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  <w:proofErr w:type="spellStart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Semnătura</w:t>
      </w:r>
      <w:proofErr w:type="spellEnd"/>
      <w:r w:rsidRPr="00A932C3">
        <w:rPr>
          <w:rFonts w:ascii="Times New Roman" w:hAnsi="Times New Roman" w:cs="Times New Roman"/>
          <w:bCs/>
          <w:sz w:val="24"/>
          <w:szCs w:val="24"/>
          <w:lang w:val="es-ES"/>
        </w:rPr>
        <w:t>…………………………………</w:t>
      </w:r>
    </w:p>
    <w:sectPr w:rsidR="00BF0DA7" w:rsidRPr="00A932C3" w:rsidSect="00CB71AB">
      <w:headerReference w:type="default" r:id="rId9"/>
      <w:footerReference w:type="default" r:id="rId10"/>
      <w:headerReference w:type="first" r:id="rId11"/>
      <w:pgSz w:w="11907" w:h="16840" w:code="9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3DAE0" w14:textId="77777777" w:rsidR="000E2AB9" w:rsidRDefault="000E2AB9">
      <w:pPr>
        <w:spacing w:line="240" w:lineRule="auto"/>
      </w:pPr>
      <w:r>
        <w:separator/>
      </w:r>
    </w:p>
  </w:endnote>
  <w:endnote w:type="continuationSeparator" w:id="0">
    <w:p w14:paraId="4C99AF15" w14:textId="77777777" w:rsidR="000E2AB9" w:rsidRDefault="000E2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9853686"/>
    </w:sdtPr>
    <w:sdtContent>
      <w:p w14:paraId="6CA2B546" w14:textId="77777777" w:rsidR="00BF0DA7" w:rsidRDefault="00185E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125E8" w14:textId="77777777" w:rsidR="00BF0DA7" w:rsidRDefault="00BF0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BDA83" w14:textId="77777777" w:rsidR="000E2AB9" w:rsidRDefault="000E2AB9">
      <w:pPr>
        <w:spacing w:after="0"/>
      </w:pPr>
      <w:r>
        <w:separator/>
      </w:r>
    </w:p>
  </w:footnote>
  <w:footnote w:type="continuationSeparator" w:id="0">
    <w:p w14:paraId="3BF2734F" w14:textId="77777777" w:rsidR="000E2AB9" w:rsidRDefault="000E2A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EF9A0" w14:textId="77777777" w:rsidR="00CB71AB" w:rsidRPr="00F4778D" w:rsidRDefault="00CB71AB" w:rsidP="00CB71AB">
    <w:pPr>
      <w:tabs>
        <w:tab w:val="left" w:pos="825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11703AA" wp14:editId="1AF4820D">
              <wp:simplePos x="0" y="0"/>
              <wp:positionH relativeFrom="page">
                <wp:posOffset>1514475</wp:posOffset>
              </wp:positionH>
              <wp:positionV relativeFrom="paragraph">
                <wp:posOffset>-97155</wp:posOffset>
              </wp:positionV>
              <wp:extent cx="4400550" cy="779780"/>
              <wp:effectExtent l="0" t="0" r="0" b="3175"/>
              <wp:wrapTight wrapText="bothSides">
                <wp:wrapPolygon edited="0">
                  <wp:start x="2821" y="264"/>
                  <wp:lineTo x="199" y="1055"/>
                  <wp:lineTo x="0" y="3166"/>
                  <wp:lineTo x="302" y="4485"/>
                  <wp:lineTo x="1459" y="8689"/>
                  <wp:lineTo x="957" y="12647"/>
                  <wp:lineTo x="502" y="13966"/>
                  <wp:lineTo x="807" y="17115"/>
                  <wp:lineTo x="4077" y="17642"/>
                  <wp:lineTo x="6798" y="17642"/>
                  <wp:lineTo x="7602" y="17379"/>
                  <wp:lineTo x="7552" y="17115"/>
                  <wp:lineTo x="9064" y="15813"/>
                  <wp:lineTo x="9316" y="14758"/>
                  <wp:lineTo x="8762" y="12911"/>
                  <wp:lineTo x="7855" y="8689"/>
                  <wp:lineTo x="7954" y="6579"/>
                  <wp:lineTo x="7350" y="5541"/>
                  <wp:lineTo x="5137" y="4485"/>
                  <wp:lineTo x="6293" y="1847"/>
                  <wp:lineTo x="6243" y="792"/>
                  <wp:lineTo x="4834" y="264"/>
                  <wp:lineTo x="2821" y="264"/>
                </wp:wrapPolygon>
              </wp:wrapTight>
              <wp:docPr id="156761474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00550" cy="779780"/>
                        <a:chOff x="-209550" y="0"/>
                        <a:chExt cx="3834765" cy="779780"/>
                      </a:xfrm>
                    </wpg:grpSpPr>
                    <pic:pic xmlns:pic="http://schemas.openxmlformats.org/drawingml/2006/picture">
                      <pic:nvPicPr>
                        <pic:cNvPr id="753948308" name="Picture 8" descr="C:\Users\M4chu\AppData\Local\Microsoft\Windows\INetCache\Content.Word\Sigla-IOB-IX-19.wm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09550" y="0"/>
                          <a:ext cx="165798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5081998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333500" y="0"/>
                          <a:ext cx="2291715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459BF" w14:textId="77777777" w:rsidR="00CB71AB" w:rsidRPr="00313A21" w:rsidRDefault="00CB71AB" w:rsidP="00CB71AB">
                            <w:pPr>
                              <w:jc w:val="center"/>
                              <w:rPr>
                                <w:rFonts w:ascii="Impact" w:hAnsi="Impact" w:cs="Arial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313A21">
                              <w:rPr>
                                <w:rFonts w:ascii="Impact" w:hAnsi="Impact" w:cs="Arial"/>
                                <w:b/>
                                <w:color w:val="333333"/>
                                <w:sz w:val="28"/>
                                <w:szCs w:val="28"/>
                              </w:rPr>
                              <w:t>Institutul Oncologic</w:t>
                            </w:r>
                          </w:p>
                          <w:p w14:paraId="24F3D918" w14:textId="77777777" w:rsidR="00CB71AB" w:rsidRPr="00410FE1" w:rsidRDefault="00CB71AB" w:rsidP="00CB71AB">
                            <w:pPr>
                              <w:jc w:val="right"/>
                              <w:rPr>
                                <w:rFonts w:ascii="Impact" w:hAnsi="Impact" w:cs="Arial"/>
                                <w:color w:val="333333"/>
                              </w:rPr>
                            </w:pPr>
                            <w:r w:rsidRPr="00410FE1">
                              <w:rPr>
                                <w:rFonts w:ascii="Impact" w:hAnsi="Impact" w:cs="Arial"/>
                                <w:color w:val="333333"/>
                              </w:rPr>
                              <w:t>Prof.</w:t>
                            </w:r>
                            <w:r>
                              <w:rPr>
                                <w:rFonts w:ascii="Impact" w:hAnsi="Impact" w:cs="Arial"/>
                                <w:color w:val="333333"/>
                              </w:rPr>
                              <w:t xml:space="preserve"> </w:t>
                            </w:r>
                            <w:r w:rsidRPr="00410FE1">
                              <w:rPr>
                                <w:rFonts w:ascii="Impact" w:hAnsi="Impact" w:cs="Arial"/>
                                <w:color w:val="333333"/>
                              </w:rPr>
                              <w:t>Dr.</w:t>
                            </w:r>
                            <w:r>
                              <w:rPr>
                                <w:rFonts w:ascii="Impact" w:hAnsi="Impact" w:cs="Arial"/>
                                <w:color w:val="333333"/>
                              </w:rPr>
                              <w:t xml:space="preserve"> </w:t>
                            </w:r>
                            <w:r w:rsidRPr="00410FE1">
                              <w:rPr>
                                <w:rFonts w:ascii="Impact" w:hAnsi="Impact" w:cs="Arial"/>
                                <w:color w:val="333333"/>
                              </w:rPr>
                              <w:t xml:space="preserve"> Alexandru </w:t>
                            </w:r>
                            <w:r>
                              <w:rPr>
                                <w:rFonts w:ascii="Impact" w:hAnsi="Impact" w:cs="Arial"/>
                                <w:color w:val="333333"/>
                              </w:rPr>
                              <w:t>Trestioreanu Bucuresti</w:t>
                            </w:r>
                          </w:p>
                          <w:p w14:paraId="39DC25FE" w14:textId="77777777" w:rsidR="00CB71AB" w:rsidRPr="00410FE1" w:rsidRDefault="00CB71AB" w:rsidP="00CB71AB">
                            <w:pPr>
                              <w:jc w:val="right"/>
                              <w:rPr>
                                <w:rFonts w:ascii="Impact" w:hAnsi="Impact"/>
                              </w:rPr>
                            </w:pPr>
                            <w:r w:rsidRPr="00410FE1">
                              <w:rPr>
                                <w:rFonts w:ascii="Impact" w:hAnsi="Impact" w:cs="Arial"/>
                                <w:color w:val="333333"/>
                              </w:rPr>
                              <w:t>București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1703AA" id="Group 4" o:spid="_x0000_s1026" style="position:absolute;margin-left:119.25pt;margin-top:-7.65pt;width:346.5pt;height:61.4pt;z-index:251669504;mso-position-horizontal-relative:page;mso-width-relative:margin" coordorigin="-2095" coordsize="38347,7797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-2095;width:16579;height:6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">
                <v:imagedata r:id="rId2" o:title="Sigla-IOB-IX-19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3335;width:22917;height:7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" filled="f" stroked="f">
                <v:textbox>
                  <w:txbxContent>
                    <w:p w14:paraId="3F0459BF" w14:textId="77777777" w:rsidR="00CB71AB" w:rsidRPr="00313A21" w:rsidRDefault="00CB71AB" w:rsidP="00CB71AB">
                      <w:pPr>
                        <w:jc w:val="center"/>
                        <w:rPr>
                          <w:rFonts w:ascii="Impact" w:hAnsi="Impact" w:cs="Arial"/>
                          <w:b/>
                          <w:color w:val="333333"/>
                          <w:sz w:val="28"/>
                          <w:szCs w:val="28"/>
                        </w:rPr>
                      </w:pPr>
                      <w:r w:rsidRPr="00313A21">
                        <w:rPr>
                          <w:rFonts w:ascii="Impact" w:hAnsi="Impact" w:cs="Arial"/>
                          <w:b/>
                          <w:color w:val="333333"/>
                          <w:sz w:val="28"/>
                          <w:szCs w:val="28"/>
                        </w:rPr>
                        <w:t>Institutul Oncologic</w:t>
                      </w:r>
                    </w:p>
                    <w:p w14:paraId="24F3D918" w14:textId="77777777" w:rsidR="00CB71AB" w:rsidRPr="00410FE1" w:rsidRDefault="00CB71AB" w:rsidP="00CB71AB">
                      <w:pPr>
                        <w:jc w:val="right"/>
                        <w:rPr>
                          <w:rFonts w:ascii="Impact" w:hAnsi="Impact" w:cs="Arial"/>
                          <w:color w:val="333333"/>
                        </w:rPr>
                      </w:pPr>
                      <w:r w:rsidRPr="00410FE1">
                        <w:rPr>
                          <w:rFonts w:ascii="Impact" w:hAnsi="Impact" w:cs="Arial"/>
                          <w:color w:val="333333"/>
                        </w:rPr>
                        <w:t>Prof.</w:t>
                      </w:r>
                      <w:r>
                        <w:rPr>
                          <w:rFonts w:ascii="Impact" w:hAnsi="Impact" w:cs="Arial"/>
                          <w:color w:val="333333"/>
                        </w:rPr>
                        <w:t xml:space="preserve"> </w:t>
                      </w:r>
                      <w:r w:rsidRPr="00410FE1">
                        <w:rPr>
                          <w:rFonts w:ascii="Impact" w:hAnsi="Impact" w:cs="Arial"/>
                          <w:color w:val="333333"/>
                        </w:rPr>
                        <w:t>Dr.</w:t>
                      </w:r>
                      <w:r>
                        <w:rPr>
                          <w:rFonts w:ascii="Impact" w:hAnsi="Impact" w:cs="Arial"/>
                          <w:color w:val="333333"/>
                        </w:rPr>
                        <w:t xml:space="preserve"> </w:t>
                      </w:r>
                      <w:r w:rsidRPr="00410FE1">
                        <w:rPr>
                          <w:rFonts w:ascii="Impact" w:hAnsi="Impact" w:cs="Arial"/>
                          <w:color w:val="333333"/>
                        </w:rPr>
                        <w:t xml:space="preserve"> Alexandru </w:t>
                      </w:r>
                      <w:r>
                        <w:rPr>
                          <w:rFonts w:ascii="Impact" w:hAnsi="Impact" w:cs="Arial"/>
                          <w:color w:val="333333"/>
                        </w:rPr>
                        <w:t>Trestioreanu Bucuresti</w:t>
                      </w:r>
                    </w:p>
                    <w:p w14:paraId="39DC25FE" w14:textId="77777777" w:rsidR="00CB71AB" w:rsidRPr="00410FE1" w:rsidRDefault="00CB71AB" w:rsidP="00CB71AB">
                      <w:pPr>
                        <w:jc w:val="right"/>
                        <w:rPr>
                          <w:rFonts w:ascii="Impact" w:hAnsi="Impact"/>
                        </w:rPr>
                      </w:pPr>
                      <w:r w:rsidRPr="00410FE1">
                        <w:rPr>
                          <w:rFonts w:ascii="Impact" w:hAnsi="Impact" w:cs="Arial"/>
                          <w:color w:val="333333"/>
                        </w:rPr>
                        <w:t>București</w:t>
                      </w:r>
                    </w:p>
                  </w:txbxContent>
                </v:textbox>
              </v:shape>
              <w10:wrap type="tight"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12DF8C7" wp14:editId="4BADABC8">
              <wp:simplePos x="0" y="0"/>
              <wp:positionH relativeFrom="column">
                <wp:posOffset>4943475</wp:posOffset>
              </wp:positionH>
              <wp:positionV relativeFrom="paragraph">
                <wp:posOffset>-298450</wp:posOffset>
              </wp:positionV>
              <wp:extent cx="1476375" cy="876935"/>
              <wp:effectExtent l="0" t="6350" r="0" b="2540"/>
              <wp:wrapNone/>
              <wp:docPr id="148162340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6375" cy="876935"/>
                        <a:chOff x="2266" y="1422"/>
                        <a:chExt cx="2667" cy="2306"/>
                      </a:xfrm>
                    </wpg:grpSpPr>
                    <pic:pic xmlns:pic="http://schemas.openxmlformats.org/drawingml/2006/picture">
                      <pic:nvPicPr>
                        <pic:cNvPr id="324343306" name="Picture 3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82" y="1422"/>
                          <a:ext cx="2262" cy="2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4995416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66" y="3289"/>
                          <a:ext cx="2667" cy="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50023" w14:textId="77777777" w:rsidR="00CB71AB" w:rsidRPr="00C21EEF" w:rsidRDefault="00CB71AB" w:rsidP="00CB71AB">
                            <w:pPr>
                              <w:spacing w:after="0"/>
                              <w:ind w:left="-284"/>
                              <w:jc w:val="center"/>
                              <w:rPr>
                                <w:rFonts w:ascii="Bahnschrift Light SemiCondensed" w:hAnsi="Bahnschrift Light SemiCondensed"/>
                                <w:bCs/>
                                <w:sz w:val="12"/>
                                <w:szCs w:val="12"/>
                                <w:lang w:val="it-IT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bCs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  <w:r w:rsidRPr="00C21EEF">
                              <w:rPr>
                                <w:rFonts w:ascii="Bahnschrift Light SemiCondensed" w:hAnsi="Bahnschrift Light SemiCondensed"/>
                                <w:bCs/>
                                <w:sz w:val="12"/>
                                <w:szCs w:val="12"/>
                                <w:lang w:val="it-IT"/>
                              </w:rPr>
                              <w:t xml:space="preserve">ISO 9001 </w:t>
                            </w:r>
                            <w:proofErr w:type="spellStart"/>
                            <w:r w:rsidRPr="00C21EEF">
                              <w:rPr>
                                <w:rFonts w:ascii="Bahnschrift Light SemiCondensed" w:hAnsi="Bahnschrift Light SemiCondensed"/>
                                <w:bCs/>
                                <w:sz w:val="12"/>
                                <w:szCs w:val="12"/>
                                <w:lang w:val="it-IT"/>
                              </w:rPr>
                              <w:t>Certificat</w:t>
                            </w:r>
                            <w:proofErr w:type="spellEnd"/>
                            <w:r w:rsidRPr="00C21EEF">
                              <w:rPr>
                                <w:rFonts w:ascii="Bahnschrift Light SemiCondensed" w:hAnsi="Bahnschrift Light SemiCondensed"/>
                                <w:bCs/>
                                <w:sz w:val="12"/>
                                <w:szCs w:val="12"/>
                                <w:lang w:val="it-IT"/>
                              </w:rPr>
                              <w:t xml:space="preserve"> nr. 251C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2DF8C7" id="Group 3" o:spid="_x0000_s1029" style="position:absolute;margin-left:389.25pt;margin-top:-23.5pt;width:116.25pt;height:69.05pt;z-index:251671552" coordorigin="2266,1422" coordsize="2667,23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">
              <v:shape id="Picture 355" o:spid="_x0000_s1030" type="#_x0000_t75" style="position:absolute;left:2282;top:1422;width:2262;height:2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">
                <v:imagedata r:id="rId4" o:title=""/>
              </v:shape>
              <v:shape id="Text Box 2" o:spid="_x0000_s1031" type="#_x0000_t202" style="position:absolute;left:2266;top:3289;width:2667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" stroked="f">
                <v:textbox>
                  <w:txbxContent>
                    <w:p w14:paraId="18150023" w14:textId="77777777" w:rsidR="00CB71AB" w:rsidRPr="00C21EEF" w:rsidRDefault="00CB71AB" w:rsidP="00CB71AB">
                      <w:pPr>
                        <w:spacing w:after="0"/>
                        <w:ind w:left="-284"/>
                        <w:jc w:val="center"/>
                        <w:rPr>
                          <w:rFonts w:ascii="Bahnschrift Light SemiCondensed" w:hAnsi="Bahnschrift Light SemiCondensed"/>
                          <w:bCs/>
                          <w:sz w:val="12"/>
                          <w:szCs w:val="12"/>
                          <w:lang w:val="it-IT"/>
                        </w:rPr>
                      </w:pPr>
                      <w:r>
                        <w:rPr>
                          <w:rFonts w:ascii="Bahnschrift Light SemiCondensed" w:hAnsi="Bahnschrift Light SemiCondensed"/>
                          <w:bCs/>
                          <w:sz w:val="12"/>
                          <w:szCs w:val="12"/>
                          <w:lang w:val="it-IT"/>
                        </w:rPr>
                        <w:t xml:space="preserve"> </w:t>
                      </w:r>
                      <w:r w:rsidRPr="00C21EEF">
                        <w:rPr>
                          <w:rFonts w:ascii="Bahnschrift Light SemiCondensed" w:hAnsi="Bahnschrift Light SemiCondensed"/>
                          <w:bCs/>
                          <w:sz w:val="12"/>
                          <w:szCs w:val="12"/>
                          <w:lang w:val="it-IT"/>
                        </w:rPr>
                        <w:t xml:space="preserve">ISO 9001 </w:t>
                      </w:r>
                      <w:proofErr w:type="spellStart"/>
                      <w:r w:rsidRPr="00C21EEF">
                        <w:rPr>
                          <w:rFonts w:ascii="Bahnschrift Light SemiCondensed" w:hAnsi="Bahnschrift Light SemiCondensed"/>
                          <w:bCs/>
                          <w:sz w:val="12"/>
                          <w:szCs w:val="12"/>
                          <w:lang w:val="it-IT"/>
                        </w:rPr>
                        <w:t>Certificat</w:t>
                      </w:r>
                      <w:proofErr w:type="spellEnd"/>
                      <w:r w:rsidRPr="00C21EEF">
                        <w:rPr>
                          <w:rFonts w:ascii="Bahnschrift Light SemiCondensed" w:hAnsi="Bahnschrift Light SemiCondensed"/>
                          <w:bCs/>
                          <w:sz w:val="12"/>
                          <w:szCs w:val="12"/>
                          <w:lang w:val="it-IT"/>
                        </w:rPr>
                        <w:t xml:space="preserve"> nr. 251C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60A3E80D" wp14:editId="0B0A371B">
          <wp:simplePos x="0" y="0"/>
          <wp:positionH relativeFrom="margin">
            <wp:posOffset>-361950</wp:posOffset>
          </wp:positionH>
          <wp:positionV relativeFrom="paragraph">
            <wp:posOffset>-97155</wp:posOffset>
          </wp:positionV>
          <wp:extent cx="895985" cy="721995"/>
          <wp:effectExtent l="0" t="0" r="0" b="1905"/>
          <wp:wrapTight wrapText="bothSides">
            <wp:wrapPolygon edited="0">
              <wp:start x="0" y="0"/>
              <wp:lineTo x="0" y="21087"/>
              <wp:lineTo x="21125" y="21087"/>
              <wp:lineTo x="21125" y="0"/>
              <wp:lineTo x="0" y="0"/>
            </wp:wrapPolygon>
          </wp:wrapTight>
          <wp:docPr id="1245027398" name="Picture 2" descr="D:\docs\_IOB\01_IT_IOB\_Lucru-UPLOADSITES\jpegANMCS-actualizatDEC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ocs\_IOB\01_IT_IOB\_Lucru-UPLOADSITES\jpegANMCS-actualizatDEC2019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CB9DFE2" w14:textId="66D13A2F" w:rsidR="00CB71AB" w:rsidRDefault="00CB71AB" w:rsidP="00CB71AB">
    <w:pPr>
      <w:pStyle w:val="Header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7456" behindDoc="1" locked="0" layoutInCell="1" allowOverlap="1" wp14:anchorId="21F0CE5E" wp14:editId="2E29B189">
              <wp:simplePos x="0" y="0"/>
              <wp:positionH relativeFrom="page">
                <wp:align>center</wp:align>
              </wp:positionH>
              <wp:positionV relativeFrom="paragraph">
                <wp:posOffset>524510</wp:posOffset>
              </wp:positionV>
              <wp:extent cx="6805930" cy="0"/>
              <wp:effectExtent l="38100" t="38100" r="52070" b="57150"/>
              <wp:wrapNone/>
              <wp:docPr id="1855761686" name="Straight Connector 1855761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5930" cy="0"/>
                      </a:xfrm>
                      <a:prstGeom prst="line">
                        <a:avLst/>
                      </a:prstGeom>
                      <a:noFill/>
                      <a:ln w="57240" cap="sq" cmpd="tri">
                        <a:solidFill>
                          <a:srgbClr val="4D4D4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A206D" id="Straight Connector 1855761686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from="0,41.3pt" to="535.9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" strokecolor="#4d4d4d" strokeweight="1.59mm">
              <v:stroke linestyle="thickBetweenThin" joinstyle="miter" endcap="square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108C8FE4" wp14:editId="7B78DD5D">
              <wp:simplePos x="0" y="0"/>
              <wp:positionH relativeFrom="page">
                <wp:align>center</wp:align>
              </wp:positionH>
              <wp:positionV relativeFrom="paragraph">
                <wp:posOffset>332105</wp:posOffset>
              </wp:positionV>
              <wp:extent cx="6809105" cy="231140"/>
              <wp:effectExtent l="0" t="0" r="0" b="0"/>
              <wp:wrapTight wrapText="bothSides">
                <wp:wrapPolygon edited="0">
                  <wp:start x="181" y="0"/>
                  <wp:lineTo x="181" y="19582"/>
                  <wp:lineTo x="21393" y="19582"/>
                  <wp:lineTo x="21393" y="0"/>
                  <wp:lineTo x="181" y="0"/>
                </wp:wrapPolygon>
              </wp:wrapTight>
              <wp:docPr id="14068574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9105" cy="231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DC5E23" w14:textId="77777777" w:rsidR="00CB71AB" w:rsidRPr="00410FE1" w:rsidRDefault="00CB71AB" w:rsidP="00CB71AB">
                          <w:pPr>
                            <w:jc w:val="center"/>
                            <w:rPr>
                              <w:rFonts w:ascii="Arial Narrow" w:hAnsi="Arial Narrow" w:cs="Arial"/>
                              <w:color w:val="333333"/>
                              <w:spacing w:val="-8"/>
                              <w:sz w:val="16"/>
                              <w:szCs w:val="16"/>
                            </w:rPr>
                          </w:pPr>
                          <w:r w:rsidRPr="00410FE1">
                            <w:rPr>
                              <w:rFonts w:ascii="Arial Narrow" w:hAnsi="Arial Narrow" w:cs="Arial"/>
                              <w:color w:val="333333"/>
                              <w:spacing w:val="-8"/>
                              <w:sz w:val="16"/>
                              <w:szCs w:val="16"/>
                            </w:rPr>
                            <w:t xml:space="preserve">Sos. Fundeni Nr. 252, Sector 2, București cod 022328,CF </w:t>
                          </w:r>
                          <w:r w:rsidRPr="00410FE1">
                            <w:rPr>
                              <w:rFonts w:ascii="Arial Narrow" w:eastAsia="SimSun" w:hAnsi="Arial Narrow" w:cs="SimSun"/>
                              <w:spacing w:val="-8"/>
                              <w:sz w:val="16"/>
                              <w:szCs w:val="16"/>
                            </w:rPr>
                            <w:t xml:space="preserve">4203709 </w:t>
                          </w:r>
                          <w:r w:rsidRPr="00410FE1">
                            <w:rPr>
                              <w:rFonts w:ascii="Arial Narrow" w:hAnsi="Arial Narrow" w:cs="Arial"/>
                              <w:color w:val="333333"/>
                              <w:spacing w:val="-8"/>
                              <w:sz w:val="16"/>
                              <w:szCs w:val="16"/>
                            </w:rPr>
                            <w:t xml:space="preserve">Nr. notificare A.N.S.P.D.C.P.: 20909 Tel. </w:t>
                          </w:r>
                          <w:r w:rsidRPr="00410FE1">
                            <w:rPr>
                              <w:rFonts w:ascii="Arial Narrow" w:hAnsi="Arial Narrow" w:cs="Arial"/>
                              <w:color w:val="333333"/>
                              <w:spacing w:val="-8"/>
                              <w:sz w:val="16"/>
                              <w:szCs w:val="16"/>
                            </w:rPr>
                            <w:t xml:space="preserve">021-227.10.00, 021-227.10.01 ; </w:t>
                          </w:r>
                          <w:r w:rsidRPr="00410FE1">
                            <w:rPr>
                              <w:rFonts w:ascii="Arial Narrow" w:hAnsi="Arial Narrow" w:cs="Arial"/>
                              <w:color w:val="333333"/>
                              <w:spacing w:val="-8"/>
                              <w:sz w:val="16"/>
                              <w:szCs w:val="16"/>
                            </w:rPr>
                            <w:t xml:space="preserve">Fax: 021-318.32.62 e-mail: </w:t>
                          </w:r>
                          <w:r>
                            <w:fldChar w:fldCharType="begin"/>
                          </w:r>
                          <w:r>
                            <w:instrText>HYPERLINK "mailto:secretariat@iob.ro"</w:instrText>
                          </w:r>
                          <w:r>
                            <w:fldChar w:fldCharType="separate"/>
                          </w:r>
                          <w:r w:rsidRPr="00410FE1">
                            <w:rPr>
                              <w:rStyle w:val="Hyperlink"/>
                              <w:rFonts w:ascii="Arial Narrow" w:hAnsi="Arial Narrow" w:cs="Arial"/>
                              <w:spacing w:val="-8"/>
                              <w:sz w:val="16"/>
                              <w:szCs w:val="16"/>
                            </w:rPr>
                            <w:t>secretariat@iob.ro</w:t>
                          </w:r>
                          <w:r>
                            <w:rPr>
                              <w:rStyle w:val="Hyperlink"/>
                              <w:rFonts w:ascii="Arial Narrow" w:hAnsi="Arial Narrow" w:cs="Arial"/>
                              <w:spacing w:val="-8"/>
                              <w:sz w:val="16"/>
                              <w:szCs w:val="16"/>
                            </w:rPr>
                            <w:fldChar w:fldCharType="end"/>
                          </w:r>
                          <w:r w:rsidRPr="00410FE1">
                            <w:rPr>
                              <w:rStyle w:val="Hyperlink"/>
                              <w:rFonts w:ascii="Arial Narrow" w:hAnsi="Arial Narrow" w:cs="Arial"/>
                              <w:color w:val="333333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10FE1">
                            <w:rPr>
                              <w:rFonts w:ascii="Arial Narrow" w:hAnsi="Arial Narrow" w:cs="Arial"/>
                              <w:color w:val="333333"/>
                              <w:spacing w:val="-8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>HYPERLINK "http://www.iob.ro"</w:instrText>
                          </w:r>
                          <w:r>
                            <w:fldChar w:fldCharType="separate"/>
                          </w:r>
                          <w:r w:rsidRPr="00410FE1">
                            <w:rPr>
                              <w:rStyle w:val="Hyperlink"/>
                              <w:rFonts w:ascii="Arial Narrow" w:hAnsi="Arial Narrow" w:cs="Arial"/>
                              <w:spacing w:val="-8"/>
                              <w:sz w:val="16"/>
                              <w:szCs w:val="16"/>
                            </w:rPr>
                            <w:t>www.iob.ro</w:t>
                          </w:r>
                          <w:r>
                            <w:rPr>
                              <w:rStyle w:val="Hyperlink"/>
                              <w:rFonts w:ascii="Arial Narrow" w:hAnsi="Arial Narrow" w:cs="Arial"/>
                              <w:spacing w:val="-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2142261" w14:textId="77777777" w:rsidR="00CB71AB" w:rsidRDefault="00CB71AB" w:rsidP="00CB71A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8C8FE4" id="Text Box 1" o:spid="_x0000_s1032" type="#_x0000_t202" style="position:absolute;left:0;text-align:left;margin-left:0;margin-top:26.15pt;width:536.15pt;height:18.2pt;z-index:-25164800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" filled="f" stroked="f">
              <v:textbox>
                <w:txbxContent>
                  <w:p w14:paraId="05DC5E23" w14:textId="77777777" w:rsidR="00CB71AB" w:rsidRPr="00410FE1" w:rsidRDefault="00CB71AB" w:rsidP="00CB71AB">
                    <w:pPr>
                      <w:jc w:val="center"/>
                      <w:rPr>
                        <w:rFonts w:ascii="Arial Narrow" w:hAnsi="Arial Narrow" w:cs="Arial"/>
                        <w:color w:val="333333"/>
                        <w:spacing w:val="-8"/>
                        <w:sz w:val="16"/>
                        <w:szCs w:val="16"/>
                      </w:rPr>
                    </w:pPr>
                    <w:r w:rsidRPr="00410FE1">
                      <w:rPr>
                        <w:rFonts w:ascii="Arial Narrow" w:hAnsi="Arial Narrow" w:cs="Arial"/>
                        <w:color w:val="333333"/>
                        <w:spacing w:val="-8"/>
                        <w:sz w:val="16"/>
                        <w:szCs w:val="16"/>
                      </w:rPr>
                      <w:t xml:space="preserve">Sos. Fundeni Nr. 252, Sector 2, București cod 022328,CF </w:t>
                    </w:r>
                    <w:r w:rsidRPr="00410FE1">
                      <w:rPr>
                        <w:rFonts w:ascii="Arial Narrow" w:eastAsia="SimSun" w:hAnsi="Arial Narrow" w:cs="SimSun"/>
                        <w:spacing w:val="-8"/>
                        <w:sz w:val="16"/>
                        <w:szCs w:val="16"/>
                      </w:rPr>
                      <w:t xml:space="preserve">4203709 </w:t>
                    </w:r>
                    <w:r w:rsidRPr="00410FE1">
                      <w:rPr>
                        <w:rFonts w:ascii="Arial Narrow" w:hAnsi="Arial Narrow" w:cs="Arial"/>
                        <w:color w:val="333333"/>
                        <w:spacing w:val="-8"/>
                        <w:sz w:val="16"/>
                        <w:szCs w:val="16"/>
                      </w:rPr>
                      <w:t xml:space="preserve">Nr. notificare A.N.S.P.D.C.P.: 20909 Tel. </w:t>
                    </w:r>
                    <w:r w:rsidRPr="00410FE1">
                      <w:rPr>
                        <w:rFonts w:ascii="Arial Narrow" w:hAnsi="Arial Narrow" w:cs="Arial"/>
                        <w:color w:val="333333"/>
                        <w:spacing w:val="-8"/>
                        <w:sz w:val="16"/>
                        <w:szCs w:val="16"/>
                      </w:rPr>
                      <w:t xml:space="preserve">021-227.10.00, 021-227.10.01 ; </w:t>
                    </w:r>
                    <w:r w:rsidRPr="00410FE1">
                      <w:rPr>
                        <w:rFonts w:ascii="Arial Narrow" w:hAnsi="Arial Narrow" w:cs="Arial"/>
                        <w:color w:val="333333"/>
                        <w:spacing w:val="-8"/>
                        <w:sz w:val="16"/>
                        <w:szCs w:val="16"/>
                      </w:rPr>
                      <w:t xml:space="preserve">Fax: 021-318.32.62 e-mail: </w:t>
                    </w:r>
                    <w:r>
                      <w:fldChar w:fldCharType="begin"/>
                    </w:r>
                    <w:r>
                      <w:instrText>HYPERLINK "mailto:secretariat@iob.ro"</w:instrText>
                    </w:r>
                    <w:r>
                      <w:fldChar w:fldCharType="separate"/>
                    </w:r>
                    <w:r w:rsidRPr="00410FE1">
                      <w:rPr>
                        <w:rStyle w:val="Hyperlink"/>
                        <w:rFonts w:ascii="Arial Narrow" w:hAnsi="Arial Narrow" w:cs="Arial"/>
                        <w:spacing w:val="-8"/>
                        <w:sz w:val="16"/>
                        <w:szCs w:val="16"/>
                      </w:rPr>
                      <w:t>secretariat@iob.ro</w:t>
                    </w:r>
                    <w:r>
                      <w:rPr>
                        <w:rStyle w:val="Hyperlink"/>
                        <w:rFonts w:ascii="Arial Narrow" w:hAnsi="Arial Narrow" w:cs="Arial"/>
                        <w:spacing w:val="-8"/>
                        <w:sz w:val="16"/>
                        <w:szCs w:val="16"/>
                      </w:rPr>
                      <w:fldChar w:fldCharType="end"/>
                    </w:r>
                    <w:r w:rsidRPr="00410FE1">
                      <w:rPr>
                        <w:rStyle w:val="Hyperlink"/>
                        <w:rFonts w:ascii="Arial Narrow" w:hAnsi="Arial Narrow" w:cs="Arial"/>
                        <w:color w:val="333333"/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Pr="00410FE1">
                      <w:rPr>
                        <w:rFonts w:ascii="Arial Narrow" w:hAnsi="Arial Narrow" w:cs="Arial"/>
                        <w:color w:val="333333"/>
                        <w:spacing w:val="-8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>HYPERLINK "http://www.iob.ro"</w:instrText>
                    </w:r>
                    <w:r>
                      <w:fldChar w:fldCharType="separate"/>
                    </w:r>
                    <w:r w:rsidRPr="00410FE1">
                      <w:rPr>
                        <w:rStyle w:val="Hyperlink"/>
                        <w:rFonts w:ascii="Arial Narrow" w:hAnsi="Arial Narrow" w:cs="Arial"/>
                        <w:spacing w:val="-8"/>
                        <w:sz w:val="16"/>
                        <w:szCs w:val="16"/>
                      </w:rPr>
                      <w:t>www.iob.ro</w:t>
                    </w:r>
                    <w:r>
                      <w:rPr>
                        <w:rStyle w:val="Hyperlink"/>
                        <w:rFonts w:ascii="Arial Narrow" w:hAnsi="Arial Narrow" w:cs="Arial"/>
                        <w:spacing w:val="-8"/>
                        <w:sz w:val="16"/>
                        <w:szCs w:val="16"/>
                      </w:rPr>
                      <w:fldChar w:fldCharType="end"/>
                    </w:r>
                  </w:p>
                  <w:p w14:paraId="72142261" w14:textId="77777777" w:rsidR="00CB71AB" w:rsidRDefault="00CB71AB" w:rsidP="00CB71AB"/>
                </w:txbxContent>
              </v:textbox>
              <w10:wrap type="tigh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18A61" w14:textId="03ED7D6F" w:rsidR="003664C4" w:rsidRPr="00F4778D" w:rsidRDefault="003664C4" w:rsidP="003664C4">
    <w:pPr>
      <w:tabs>
        <w:tab w:val="left" w:pos="825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77EEFB2" wp14:editId="18E5265E">
              <wp:simplePos x="0" y="0"/>
              <wp:positionH relativeFrom="page">
                <wp:posOffset>1514475</wp:posOffset>
              </wp:positionH>
              <wp:positionV relativeFrom="paragraph">
                <wp:posOffset>-97155</wp:posOffset>
              </wp:positionV>
              <wp:extent cx="4400550" cy="779780"/>
              <wp:effectExtent l="0" t="0" r="0" b="3175"/>
              <wp:wrapTight wrapText="bothSides">
                <wp:wrapPolygon edited="0">
                  <wp:start x="2821" y="264"/>
                  <wp:lineTo x="199" y="1055"/>
                  <wp:lineTo x="0" y="3166"/>
                  <wp:lineTo x="302" y="4485"/>
                  <wp:lineTo x="1459" y="8689"/>
                  <wp:lineTo x="957" y="12647"/>
                  <wp:lineTo x="502" y="13966"/>
                  <wp:lineTo x="807" y="17115"/>
                  <wp:lineTo x="4077" y="17642"/>
                  <wp:lineTo x="6798" y="17642"/>
                  <wp:lineTo x="7602" y="17379"/>
                  <wp:lineTo x="7552" y="17115"/>
                  <wp:lineTo x="9064" y="15813"/>
                  <wp:lineTo x="9316" y="14758"/>
                  <wp:lineTo x="8762" y="12911"/>
                  <wp:lineTo x="7855" y="8689"/>
                  <wp:lineTo x="7954" y="6579"/>
                  <wp:lineTo x="7350" y="5541"/>
                  <wp:lineTo x="5137" y="4485"/>
                  <wp:lineTo x="6293" y="1847"/>
                  <wp:lineTo x="6243" y="792"/>
                  <wp:lineTo x="4834" y="264"/>
                  <wp:lineTo x="2821" y="264"/>
                </wp:wrapPolygon>
              </wp:wrapTight>
              <wp:docPr id="37244736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00550" cy="779780"/>
                        <a:chOff x="-209550" y="0"/>
                        <a:chExt cx="3834765" cy="779780"/>
                      </a:xfrm>
                    </wpg:grpSpPr>
                    <pic:pic xmlns:pic="http://schemas.openxmlformats.org/drawingml/2006/picture">
                      <pic:nvPicPr>
                        <pic:cNvPr id="281911575" name="Picture 8" descr="C:\Users\M4chu\AppData\Local\Microsoft\Windows\INetCache\Content.Word\Sigla-IOB-IX-19.wm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09550" y="0"/>
                          <a:ext cx="165798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3500204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333500" y="0"/>
                          <a:ext cx="2291715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0E4C7" w14:textId="77777777" w:rsidR="003664C4" w:rsidRPr="00313A21" w:rsidRDefault="003664C4" w:rsidP="003664C4">
                            <w:pPr>
                              <w:jc w:val="center"/>
                              <w:rPr>
                                <w:rFonts w:ascii="Impact" w:hAnsi="Impact" w:cs="Arial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313A21">
                              <w:rPr>
                                <w:rFonts w:ascii="Impact" w:hAnsi="Impact" w:cs="Arial"/>
                                <w:b/>
                                <w:color w:val="333333"/>
                                <w:sz w:val="28"/>
                                <w:szCs w:val="28"/>
                              </w:rPr>
                              <w:t>Institutul Oncologic</w:t>
                            </w:r>
                          </w:p>
                          <w:p w14:paraId="30F57352" w14:textId="77777777" w:rsidR="003664C4" w:rsidRPr="00410FE1" w:rsidRDefault="003664C4" w:rsidP="003664C4">
                            <w:pPr>
                              <w:jc w:val="right"/>
                              <w:rPr>
                                <w:rFonts w:ascii="Impact" w:hAnsi="Impact" w:cs="Arial"/>
                                <w:color w:val="333333"/>
                              </w:rPr>
                            </w:pPr>
                            <w:r w:rsidRPr="00410FE1">
                              <w:rPr>
                                <w:rFonts w:ascii="Impact" w:hAnsi="Impact" w:cs="Arial"/>
                                <w:color w:val="333333"/>
                              </w:rPr>
                              <w:t>Prof.</w:t>
                            </w:r>
                            <w:r>
                              <w:rPr>
                                <w:rFonts w:ascii="Impact" w:hAnsi="Impact" w:cs="Arial"/>
                                <w:color w:val="333333"/>
                              </w:rPr>
                              <w:t xml:space="preserve"> </w:t>
                            </w:r>
                            <w:r w:rsidRPr="00410FE1">
                              <w:rPr>
                                <w:rFonts w:ascii="Impact" w:hAnsi="Impact" w:cs="Arial"/>
                                <w:color w:val="333333"/>
                              </w:rPr>
                              <w:t>Dr.</w:t>
                            </w:r>
                            <w:r>
                              <w:rPr>
                                <w:rFonts w:ascii="Impact" w:hAnsi="Impact" w:cs="Arial"/>
                                <w:color w:val="333333"/>
                              </w:rPr>
                              <w:t xml:space="preserve"> </w:t>
                            </w:r>
                            <w:r w:rsidRPr="00410FE1">
                              <w:rPr>
                                <w:rFonts w:ascii="Impact" w:hAnsi="Impact" w:cs="Arial"/>
                                <w:color w:val="333333"/>
                              </w:rPr>
                              <w:t xml:space="preserve"> Alexandru </w:t>
                            </w:r>
                            <w:r>
                              <w:rPr>
                                <w:rFonts w:ascii="Impact" w:hAnsi="Impact" w:cs="Arial"/>
                                <w:color w:val="333333"/>
                              </w:rPr>
                              <w:t>Trestioreanu Bucuresti</w:t>
                            </w:r>
                          </w:p>
                          <w:p w14:paraId="5355E023" w14:textId="77777777" w:rsidR="003664C4" w:rsidRPr="00410FE1" w:rsidRDefault="003664C4" w:rsidP="003664C4">
                            <w:pPr>
                              <w:jc w:val="right"/>
                              <w:rPr>
                                <w:rFonts w:ascii="Impact" w:hAnsi="Impact"/>
                              </w:rPr>
                            </w:pPr>
                            <w:r w:rsidRPr="00410FE1">
                              <w:rPr>
                                <w:rFonts w:ascii="Impact" w:hAnsi="Impact" w:cs="Arial"/>
                                <w:color w:val="333333"/>
                              </w:rPr>
                              <w:t>București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7EEFB2" id="_x0000_s1033" style="position:absolute;margin-left:119.25pt;margin-top:-7.65pt;width:346.5pt;height:61.4pt;z-index:251663360;mso-position-horizontal-relative:page;mso-width-relative:margin" coordorigin="-2095" coordsize="38347,7797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4" type="#_x0000_t75" style="position:absolute;left:-2095;width:16579;height:6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">
                <v:imagedata r:id="rId2" o:title="Sigla-IOB-IX-19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13335;width:22917;height:7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" filled="f" stroked="f">
                <v:textbox>
                  <w:txbxContent>
                    <w:p w14:paraId="4820E4C7" w14:textId="77777777" w:rsidR="003664C4" w:rsidRPr="00313A21" w:rsidRDefault="003664C4" w:rsidP="003664C4">
                      <w:pPr>
                        <w:jc w:val="center"/>
                        <w:rPr>
                          <w:rFonts w:ascii="Impact" w:hAnsi="Impact" w:cs="Arial"/>
                          <w:b/>
                          <w:color w:val="333333"/>
                          <w:sz w:val="28"/>
                          <w:szCs w:val="28"/>
                        </w:rPr>
                      </w:pPr>
                      <w:r w:rsidRPr="00313A21">
                        <w:rPr>
                          <w:rFonts w:ascii="Impact" w:hAnsi="Impact" w:cs="Arial"/>
                          <w:b/>
                          <w:color w:val="333333"/>
                          <w:sz w:val="28"/>
                          <w:szCs w:val="28"/>
                        </w:rPr>
                        <w:t>Institutul Oncologic</w:t>
                      </w:r>
                    </w:p>
                    <w:p w14:paraId="30F57352" w14:textId="77777777" w:rsidR="003664C4" w:rsidRPr="00410FE1" w:rsidRDefault="003664C4" w:rsidP="003664C4">
                      <w:pPr>
                        <w:jc w:val="right"/>
                        <w:rPr>
                          <w:rFonts w:ascii="Impact" w:hAnsi="Impact" w:cs="Arial"/>
                          <w:color w:val="333333"/>
                        </w:rPr>
                      </w:pPr>
                      <w:r w:rsidRPr="00410FE1">
                        <w:rPr>
                          <w:rFonts w:ascii="Impact" w:hAnsi="Impact" w:cs="Arial"/>
                          <w:color w:val="333333"/>
                        </w:rPr>
                        <w:t>Prof.</w:t>
                      </w:r>
                      <w:r>
                        <w:rPr>
                          <w:rFonts w:ascii="Impact" w:hAnsi="Impact" w:cs="Arial"/>
                          <w:color w:val="333333"/>
                        </w:rPr>
                        <w:t xml:space="preserve"> </w:t>
                      </w:r>
                      <w:r w:rsidRPr="00410FE1">
                        <w:rPr>
                          <w:rFonts w:ascii="Impact" w:hAnsi="Impact" w:cs="Arial"/>
                          <w:color w:val="333333"/>
                        </w:rPr>
                        <w:t>Dr.</w:t>
                      </w:r>
                      <w:r>
                        <w:rPr>
                          <w:rFonts w:ascii="Impact" w:hAnsi="Impact" w:cs="Arial"/>
                          <w:color w:val="333333"/>
                        </w:rPr>
                        <w:t xml:space="preserve"> </w:t>
                      </w:r>
                      <w:r w:rsidRPr="00410FE1">
                        <w:rPr>
                          <w:rFonts w:ascii="Impact" w:hAnsi="Impact" w:cs="Arial"/>
                          <w:color w:val="333333"/>
                        </w:rPr>
                        <w:t xml:space="preserve"> Alexandru </w:t>
                      </w:r>
                      <w:r>
                        <w:rPr>
                          <w:rFonts w:ascii="Impact" w:hAnsi="Impact" w:cs="Arial"/>
                          <w:color w:val="333333"/>
                        </w:rPr>
                        <w:t>Trestioreanu Bucuresti</w:t>
                      </w:r>
                    </w:p>
                    <w:p w14:paraId="5355E023" w14:textId="77777777" w:rsidR="003664C4" w:rsidRPr="00410FE1" w:rsidRDefault="003664C4" w:rsidP="003664C4">
                      <w:pPr>
                        <w:jc w:val="right"/>
                        <w:rPr>
                          <w:rFonts w:ascii="Impact" w:hAnsi="Impact"/>
                        </w:rPr>
                      </w:pPr>
                      <w:r w:rsidRPr="00410FE1">
                        <w:rPr>
                          <w:rFonts w:ascii="Impact" w:hAnsi="Impact" w:cs="Arial"/>
                          <w:color w:val="333333"/>
                        </w:rPr>
                        <w:t>București</w:t>
                      </w:r>
                    </w:p>
                  </w:txbxContent>
                </v:textbox>
              </v:shape>
              <w10:wrap type="tight"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E341C" wp14:editId="734118AD">
              <wp:simplePos x="0" y="0"/>
              <wp:positionH relativeFrom="column">
                <wp:posOffset>4943475</wp:posOffset>
              </wp:positionH>
              <wp:positionV relativeFrom="paragraph">
                <wp:posOffset>-298450</wp:posOffset>
              </wp:positionV>
              <wp:extent cx="1476375" cy="876935"/>
              <wp:effectExtent l="0" t="6350" r="0" b="2540"/>
              <wp:wrapNone/>
              <wp:docPr id="178386492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6375" cy="876935"/>
                        <a:chOff x="2266" y="1422"/>
                        <a:chExt cx="2667" cy="2306"/>
                      </a:xfrm>
                    </wpg:grpSpPr>
                    <pic:pic xmlns:pic="http://schemas.openxmlformats.org/drawingml/2006/picture">
                      <pic:nvPicPr>
                        <pic:cNvPr id="144638121" name="Picture 3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82" y="1422"/>
                          <a:ext cx="2262" cy="2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869864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66" y="3289"/>
                          <a:ext cx="2667" cy="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FB998" w14:textId="77777777" w:rsidR="003664C4" w:rsidRPr="00C21EEF" w:rsidRDefault="003664C4" w:rsidP="003664C4">
                            <w:pPr>
                              <w:spacing w:after="0"/>
                              <w:ind w:left="-284"/>
                              <w:jc w:val="center"/>
                              <w:rPr>
                                <w:rFonts w:ascii="Bahnschrift Light SemiCondensed" w:hAnsi="Bahnschrift Light SemiCondensed"/>
                                <w:bCs/>
                                <w:sz w:val="12"/>
                                <w:szCs w:val="12"/>
                                <w:lang w:val="it-IT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bCs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  <w:r w:rsidRPr="00C21EEF">
                              <w:rPr>
                                <w:rFonts w:ascii="Bahnschrift Light SemiCondensed" w:hAnsi="Bahnschrift Light SemiCondensed"/>
                                <w:bCs/>
                                <w:sz w:val="12"/>
                                <w:szCs w:val="12"/>
                                <w:lang w:val="it-IT"/>
                              </w:rPr>
                              <w:t xml:space="preserve">ISO 9001 </w:t>
                            </w:r>
                            <w:proofErr w:type="spellStart"/>
                            <w:r w:rsidRPr="00C21EEF">
                              <w:rPr>
                                <w:rFonts w:ascii="Bahnschrift Light SemiCondensed" w:hAnsi="Bahnschrift Light SemiCondensed"/>
                                <w:bCs/>
                                <w:sz w:val="12"/>
                                <w:szCs w:val="12"/>
                                <w:lang w:val="it-IT"/>
                              </w:rPr>
                              <w:t>Certificat</w:t>
                            </w:r>
                            <w:proofErr w:type="spellEnd"/>
                            <w:r w:rsidRPr="00C21EEF">
                              <w:rPr>
                                <w:rFonts w:ascii="Bahnschrift Light SemiCondensed" w:hAnsi="Bahnschrift Light SemiCondensed"/>
                                <w:bCs/>
                                <w:sz w:val="12"/>
                                <w:szCs w:val="12"/>
                                <w:lang w:val="it-IT"/>
                              </w:rPr>
                              <w:t xml:space="preserve"> nr. 251C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E341C" id="_x0000_s1036" style="position:absolute;margin-left:389.25pt;margin-top:-23.5pt;width:116.25pt;height:69.05pt;z-index:251665408" coordorigin="2266,1422" coordsize="2667,23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">
              <v:shape id="Picture 355" o:spid="_x0000_s1037" type="#_x0000_t75" style="position:absolute;left:2282;top:1422;width:2262;height:2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">
                <v:imagedata r:id="rId4" o:title=""/>
              </v:shape>
              <v:shape id="Text Box 2" o:spid="_x0000_s1038" type="#_x0000_t202" style="position:absolute;left:2266;top:3289;width:2667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" stroked="f">
                <v:textbox>
                  <w:txbxContent>
                    <w:p w14:paraId="171FB998" w14:textId="77777777" w:rsidR="003664C4" w:rsidRPr="00C21EEF" w:rsidRDefault="003664C4" w:rsidP="003664C4">
                      <w:pPr>
                        <w:spacing w:after="0"/>
                        <w:ind w:left="-284"/>
                        <w:jc w:val="center"/>
                        <w:rPr>
                          <w:rFonts w:ascii="Bahnschrift Light SemiCondensed" w:hAnsi="Bahnschrift Light SemiCondensed"/>
                          <w:bCs/>
                          <w:sz w:val="12"/>
                          <w:szCs w:val="12"/>
                          <w:lang w:val="it-IT"/>
                        </w:rPr>
                      </w:pPr>
                      <w:r>
                        <w:rPr>
                          <w:rFonts w:ascii="Bahnschrift Light SemiCondensed" w:hAnsi="Bahnschrift Light SemiCondensed"/>
                          <w:bCs/>
                          <w:sz w:val="12"/>
                          <w:szCs w:val="12"/>
                          <w:lang w:val="it-IT"/>
                        </w:rPr>
                        <w:t xml:space="preserve"> </w:t>
                      </w:r>
                      <w:r w:rsidRPr="00C21EEF">
                        <w:rPr>
                          <w:rFonts w:ascii="Bahnschrift Light SemiCondensed" w:hAnsi="Bahnschrift Light SemiCondensed"/>
                          <w:bCs/>
                          <w:sz w:val="12"/>
                          <w:szCs w:val="12"/>
                          <w:lang w:val="it-IT"/>
                        </w:rPr>
                        <w:t xml:space="preserve">ISO 9001 </w:t>
                      </w:r>
                      <w:proofErr w:type="spellStart"/>
                      <w:r w:rsidRPr="00C21EEF">
                        <w:rPr>
                          <w:rFonts w:ascii="Bahnschrift Light SemiCondensed" w:hAnsi="Bahnschrift Light SemiCondensed"/>
                          <w:bCs/>
                          <w:sz w:val="12"/>
                          <w:szCs w:val="12"/>
                          <w:lang w:val="it-IT"/>
                        </w:rPr>
                        <w:t>Certificat</w:t>
                      </w:r>
                      <w:proofErr w:type="spellEnd"/>
                      <w:r w:rsidRPr="00C21EEF">
                        <w:rPr>
                          <w:rFonts w:ascii="Bahnschrift Light SemiCondensed" w:hAnsi="Bahnschrift Light SemiCondensed"/>
                          <w:bCs/>
                          <w:sz w:val="12"/>
                          <w:szCs w:val="12"/>
                          <w:lang w:val="it-IT"/>
                        </w:rPr>
                        <w:t xml:space="preserve"> nr. 251C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4AE21C12" wp14:editId="4C7684A1">
          <wp:simplePos x="0" y="0"/>
          <wp:positionH relativeFrom="margin">
            <wp:posOffset>-361950</wp:posOffset>
          </wp:positionH>
          <wp:positionV relativeFrom="paragraph">
            <wp:posOffset>-97155</wp:posOffset>
          </wp:positionV>
          <wp:extent cx="895985" cy="721995"/>
          <wp:effectExtent l="0" t="0" r="0" b="1905"/>
          <wp:wrapTight wrapText="bothSides">
            <wp:wrapPolygon edited="0">
              <wp:start x="0" y="0"/>
              <wp:lineTo x="0" y="21087"/>
              <wp:lineTo x="21125" y="21087"/>
              <wp:lineTo x="21125" y="0"/>
              <wp:lineTo x="0" y="0"/>
            </wp:wrapPolygon>
          </wp:wrapTight>
          <wp:docPr id="177062438" name="Picture 2" descr="D:\docs\_IOB\01_IT_IOB\_Lucru-UPLOADSITES\jpegANMCS-actualizatDEC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ocs\_IOB\01_IT_IOB\_Lucru-UPLOADSITES\jpegANMCS-actualizatDEC2019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6910618" w14:textId="2DFC04FF" w:rsidR="00BF0DA7" w:rsidRDefault="003664C4" w:rsidP="003664C4">
    <w:pPr>
      <w:pStyle w:val="Header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F5BA8CB" wp14:editId="40EBB7EE">
              <wp:simplePos x="0" y="0"/>
              <wp:positionH relativeFrom="page">
                <wp:align>center</wp:align>
              </wp:positionH>
              <wp:positionV relativeFrom="paragraph">
                <wp:posOffset>524510</wp:posOffset>
              </wp:positionV>
              <wp:extent cx="6805930" cy="0"/>
              <wp:effectExtent l="38100" t="38100" r="52070" b="571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5930" cy="0"/>
                      </a:xfrm>
                      <a:prstGeom prst="line">
                        <a:avLst/>
                      </a:prstGeom>
                      <a:noFill/>
                      <a:ln w="57240" cap="sq" cmpd="tri">
                        <a:solidFill>
                          <a:srgbClr val="4D4D4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3A2AB" id="Straight Connector 2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from="0,41.3pt" to="535.9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" strokecolor="#4d4d4d" strokeweight="1.59mm">
              <v:stroke linestyle="thickBetweenThin" joinstyle="miter" endcap="square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5A674DCF" wp14:editId="605B969B">
              <wp:simplePos x="0" y="0"/>
              <wp:positionH relativeFrom="page">
                <wp:align>center</wp:align>
              </wp:positionH>
              <wp:positionV relativeFrom="paragraph">
                <wp:posOffset>332105</wp:posOffset>
              </wp:positionV>
              <wp:extent cx="6809105" cy="231140"/>
              <wp:effectExtent l="0" t="0" r="0" b="0"/>
              <wp:wrapTight wrapText="bothSides">
                <wp:wrapPolygon edited="0">
                  <wp:start x="181" y="0"/>
                  <wp:lineTo x="181" y="19582"/>
                  <wp:lineTo x="21393" y="19582"/>
                  <wp:lineTo x="21393" y="0"/>
                  <wp:lineTo x="181" y="0"/>
                </wp:wrapPolygon>
              </wp:wrapTight>
              <wp:docPr id="2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9105" cy="231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9DB7B" w14:textId="77777777" w:rsidR="003664C4" w:rsidRPr="00410FE1" w:rsidRDefault="003664C4" w:rsidP="003664C4">
                          <w:pPr>
                            <w:jc w:val="center"/>
                            <w:rPr>
                              <w:rFonts w:ascii="Arial Narrow" w:hAnsi="Arial Narrow" w:cs="Arial"/>
                              <w:color w:val="333333"/>
                              <w:spacing w:val="-8"/>
                              <w:sz w:val="16"/>
                              <w:szCs w:val="16"/>
                            </w:rPr>
                          </w:pPr>
                          <w:r w:rsidRPr="00410FE1">
                            <w:rPr>
                              <w:rFonts w:ascii="Arial Narrow" w:hAnsi="Arial Narrow" w:cs="Arial"/>
                              <w:color w:val="333333"/>
                              <w:spacing w:val="-8"/>
                              <w:sz w:val="16"/>
                              <w:szCs w:val="16"/>
                            </w:rPr>
                            <w:t xml:space="preserve">Sos. Fundeni Nr. 252, Sector 2, București cod 022328,CF </w:t>
                          </w:r>
                          <w:r w:rsidRPr="00410FE1">
                            <w:rPr>
                              <w:rFonts w:ascii="Arial Narrow" w:eastAsia="SimSun" w:hAnsi="Arial Narrow" w:cs="SimSun"/>
                              <w:spacing w:val="-8"/>
                              <w:sz w:val="16"/>
                              <w:szCs w:val="16"/>
                            </w:rPr>
                            <w:t xml:space="preserve">4203709 </w:t>
                          </w:r>
                          <w:r w:rsidRPr="00410FE1">
                            <w:rPr>
                              <w:rFonts w:ascii="Arial Narrow" w:hAnsi="Arial Narrow" w:cs="Arial"/>
                              <w:color w:val="333333"/>
                              <w:spacing w:val="-8"/>
                              <w:sz w:val="16"/>
                              <w:szCs w:val="16"/>
                            </w:rPr>
                            <w:t xml:space="preserve">Nr. notificare A.N.S.P.D.C.P.: 20909 Tel. 021-227.10.00, 021-227.10.01 ; Fax: 021-318.32.62 e-mail: </w:t>
                          </w:r>
                          <w:hyperlink r:id="rId6" w:history="1">
                            <w:r w:rsidRPr="00410FE1">
                              <w:rPr>
                                <w:rStyle w:val="Hyperlink"/>
                                <w:rFonts w:ascii="Arial Narrow" w:hAnsi="Arial Narrow" w:cs="Arial"/>
                                <w:spacing w:val="-8"/>
                                <w:sz w:val="16"/>
                                <w:szCs w:val="16"/>
                              </w:rPr>
                              <w:t>secretariat@iob.ro</w:t>
                            </w:r>
                          </w:hyperlink>
                          <w:r w:rsidRPr="00410FE1">
                            <w:rPr>
                              <w:rStyle w:val="Hyperlink"/>
                              <w:rFonts w:ascii="Arial Narrow" w:hAnsi="Arial Narrow" w:cs="Arial"/>
                              <w:color w:val="333333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10FE1">
                            <w:rPr>
                              <w:rFonts w:ascii="Arial Narrow" w:hAnsi="Arial Narrow" w:cs="Arial"/>
                              <w:color w:val="333333"/>
                              <w:spacing w:val="-8"/>
                              <w:sz w:val="16"/>
                              <w:szCs w:val="16"/>
                            </w:rPr>
                            <w:t xml:space="preserve">- </w:t>
                          </w:r>
                          <w:hyperlink r:id="rId7" w:history="1">
                            <w:r w:rsidRPr="00410FE1">
                              <w:rPr>
                                <w:rStyle w:val="Hyperlink"/>
                                <w:rFonts w:ascii="Arial Narrow" w:hAnsi="Arial Narrow" w:cs="Arial"/>
                                <w:spacing w:val="-8"/>
                                <w:sz w:val="16"/>
                                <w:szCs w:val="16"/>
                              </w:rPr>
                              <w:t>www.iob.ro</w:t>
                            </w:r>
                          </w:hyperlink>
                        </w:p>
                        <w:p w14:paraId="5EB5D127" w14:textId="77777777" w:rsidR="003664C4" w:rsidRDefault="003664C4" w:rsidP="003664C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674DCF" id="_x0000_s1039" type="#_x0000_t202" style="position:absolute;left:0;text-align:left;margin-left:0;margin-top:26.15pt;width:536.15pt;height:18.2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" filled="f" stroked="f">
              <v:textbox>
                <w:txbxContent>
                  <w:p w14:paraId="5789DB7B" w14:textId="77777777" w:rsidR="003664C4" w:rsidRPr="00410FE1" w:rsidRDefault="003664C4" w:rsidP="003664C4">
                    <w:pPr>
                      <w:jc w:val="center"/>
                      <w:rPr>
                        <w:rFonts w:ascii="Arial Narrow" w:hAnsi="Arial Narrow" w:cs="Arial"/>
                        <w:color w:val="333333"/>
                        <w:spacing w:val="-8"/>
                        <w:sz w:val="16"/>
                        <w:szCs w:val="16"/>
                      </w:rPr>
                    </w:pPr>
                    <w:r w:rsidRPr="00410FE1">
                      <w:rPr>
                        <w:rFonts w:ascii="Arial Narrow" w:hAnsi="Arial Narrow" w:cs="Arial"/>
                        <w:color w:val="333333"/>
                        <w:spacing w:val="-8"/>
                        <w:sz w:val="16"/>
                        <w:szCs w:val="16"/>
                      </w:rPr>
                      <w:t xml:space="preserve">Sos. Fundeni Nr. 252, Sector 2, București cod 022328,CF </w:t>
                    </w:r>
                    <w:r w:rsidRPr="00410FE1">
                      <w:rPr>
                        <w:rFonts w:ascii="Arial Narrow" w:eastAsia="SimSun" w:hAnsi="Arial Narrow" w:cs="SimSun"/>
                        <w:spacing w:val="-8"/>
                        <w:sz w:val="16"/>
                        <w:szCs w:val="16"/>
                      </w:rPr>
                      <w:t xml:space="preserve">4203709 </w:t>
                    </w:r>
                    <w:r w:rsidRPr="00410FE1">
                      <w:rPr>
                        <w:rFonts w:ascii="Arial Narrow" w:hAnsi="Arial Narrow" w:cs="Arial"/>
                        <w:color w:val="333333"/>
                        <w:spacing w:val="-8"/>
                        <w:sz w:val="16"/>
                        <w:szCs w:val="16"/>
                      </w:rPr>
                      <w:t xml:space="preserve">Nr. notificare A.N.S.P.D.C.P.: 20909 Tel. 021-227.10.00, 021-227.10.01 ; Fax: 021-318.32.62 e-mail: </w:t>
                    </w:r>
                    <w:hyperlink r:id="rId8" w:history="1">
                      <w:r w:rsidRPr="00410FE1">
                        <w:rPr>
                          <w:rStyle w:val="Hyperlink"/>
                          <w:rFonts w:ascii="Arial Narrow" w:hAnsi="Arial Narrow" w:cs="Arial"/>
                          <w:spacing w:val="-8"/>
                          <w:sz w:val="16"/>
                          <w:szCs w:val="16"/>
                        </w:rPr>
                        <w:t>secretariat@iob.ro</w:t>
                      </w:r>
                    </w:hyperlink>
                    <w:r w:rsidRPr="00410FE1">
                      <w:rPr>
                        <w:rStyle w:val="Hyperlink"/>
                        <w:rFonts w:ascii="Arial Narrow" w:hAnsi="Arial Narrow" w:cs="Arial"/>
                        <w:color w:val="333333"/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Pr="00410FE1">
                      <w:rPr>
                        <w:rFonts w:ascii="Arial Narrow" w:hAnsi="Arial Narrow" w:cs="Arial"/>
                        <w:color w:val="333333"/>
                        <w:spacing w:val="-8"/>
                        <w:sz w:val="16"/>
                        <w:szCs w:val="16"/>
                      </w:rPr>
                      <w:t xml:space="preserve">- </w:t>
                    </w:r>
                    <w:hyperlink r:id="rId9" w:history="1">
                      <w:r w:rsidRPr="00410FE1">
                        <w:rPr>
                          <w:rStyle w:val="Hyperlink"/>
                          <w:rFonts w:ascii="Arial Narrow" w:hAnsi="Arial Narrow" w:cs="Arial"/>
                          <w:spacing w:val="-8"/>
                          <w:sz w:val="16"/>
                          <w:szCs w:val="16"/>
                        </w:rPr>
                        <w:t>www.iob.ro</w:t>
                      </w:r>
                    </w:hyperlink>
                  </w:p>
                  <w:p w14:paraId="5EB5D127" w14:textId="77777777" w:rsidR="003664C4" w:rsidRDefault="003664C4" w:rsidP="003664C4"/>
                </w:txbxContent>
              </v:textbox>
              <w10:wrap type="tigh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400A5"/>
    <w:multiLevelType w:val="hybridMultilevel"/>
    <w:tmpl w:val="D780C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815E10"/>
    <w:multiLevelType w:val="hybridMultilevel"/>
    <w:tmpl w:val="8AC88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10281"/>
    <w:multiLevelType w:val="hybridMultilevel"/>
    <w:tmpl w:val="14AEA422"/>
    <w:lvl w:ilvl="0" w:tplc="7D60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4E5623"/>
    <w:multiLevelType w:val="hybridMultilevel"/>
    <w:tmpl w:val="8DE628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9F6EC0"/>
    <w:multiLevelType w:val="hybridMultilevel"/>
    <w:tmpl w:val="43300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7722"/>
    <w:multiLevelType w:val="hybridMultilevel"/>
    <w:tmpl w:val="9BA452D0"/>
    <w:lvl w:ilvl="0" w:tplc="6C2426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E3409"/>
    <w:multiLevelType w:val="hybridMultilevel"/>
    <w:tmpl w:val="17905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12EAC"/>
    <w:multiLevelType w:val="hybridMultilevel"/>
    <w:tmpl w:val="6D34E710"/>
    <w:lvl w:ilvl="0" w:tplc="BA7A6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9F950BC"/>
    <w:multiLevelType w:val="hybridMultilevel"/>
    <w:tmpl w:val="FCF04F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2E1D33"/>
    <w:multiLevelType w:val="hybridMultilevel"/>
    <w:tmpl w:val="286AD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44F84"/>
    <w:multiLevelType w:val="hybridMultilevel"/>
    <w:tmpl w:val="EF984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35A69"/>
    <w:multiLevelType w:val="hybridMultilevel"/>
    <w:tmpl w:val="87B48750"/>
    <w:lvl w:ilvl="0" w:tplc="94EA7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17C93"/>
    <w:multiLevelType w:val="multilevel"/>
    <w:tmpl w:val="4E717C93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59E5675C"/>
    <w:multiLevelType w:val="hybridMultilevel"/>
    <w:tmpl w:val="55527EF0"/>
    <w:lvl w:ilvl="0" w:tplc="141006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AA797F"/>
    <w:multiLevelType w:val="hybridMultilevel"/>
    <w:tmpl w:val="AA62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25055"/>
    <w:multiLevelType w:val="hybridMultilevel"/>
    <w:tmpl w:val="33CA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F24C4"/>
    <w:multiLevelType w:val="hybridMultilevel"/>
    <w:tmpl w:val="50A6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966B6"/>
    <w:multiLevelType w:val="hybridMultilevel"/>
    <w:tmpl w:val="564E7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C12BF"/>
    <w:multiLevelType w:val="hybridMultilevel"/>
    <w:tmpl w:val="DFBA9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65ECF"/>
    <w:multiLevelType w:val="hybridMultilevel"/>
    <w:tmpl w:val="72AC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467306">
    <w:abstractNumId w:val="12"/>
  </w:num>
  <w:num w:numId="2" w16cid:durableId="1595161480">
    <w:abstractNumId w:val="2"/>
  </w:num>
  <w:num w:numId="3" w16cid:durableId="112750960">
    <w:abstractNumId w:val="3"/>
  </w:num>
  <w:num w:numId="4" w16cid:durableId="583422235">
    <w:abstractNumId w:val="13"/>
  </w:num>
  <w:num w:numId="5" w16cid:durableId="621497854">
    <w:abstractNumId w:val="19"/>
  </w:num>
  <w:num w:numId="6" w16cid:durableId="55511818">
    <w:abstractNumId w:val="7"/>
  </w:num>
  <w:num w:numId="7" w16cid:durableId="843395772">
    <w:abstractNumId w:val="10"/>
  </w:num>
  <w:num w:numId="8" w16cid:durableId="1947884020">
    <w:abstractNumId w:val="16"/>
  </w:num>
  <w:num w:numId="9" w16cid:durableId="1503740677">
    <w:abstractNumId w:val="1"/>
  </w:num>
  <w:num w:numId="10" w16cid:durableId="2131435874">
    <w:abstractNumId w:val="0"/>
  </w:num>
  <w:num w:numId="11" w16cid:durableId="854536320">
    <w:abstractNumId w:val="17"/>
  </w:num>
  <w:num w:numId="12" w16cid:durableId="416754091">
    <w:abstractNumId w:val="6"/>
  </w:num>
  <w:num w:numId="13" w16cid:durableId="279647548">
    <w:abstractNumId w:val="11"/>
  </w:num>
  <w:num w:numId="14" w16cid:durableId="1206407572">
    <w:abstractNumId w:val="8"/>
  </w:num>
  <w:num w:numId="15" w16cid:durableId="1391735295">
    <w:abstractNumId w:val="15"/>
  </w:num>
  <w:num w:numId="16" w16cid:durableId="302546358">
    <w:abstractNumId w:val="14"/>
  </w:num>
  <w:num w:numId="17" w16cid:durableId="1742021507">
    <w:abstractNumId w:val="9"/>
  </w:num>
  <w:num w:numId="18" w16cid:durableId="1553735075">
    <w:abstractNumId w:val="5"/>
  </w:num>
  <w:num w:numId="19" w16cid:durableId="645742486">
    <w:abstractNumId w:val="18"/>
  </w:num>
  <w:num w:numId="20" w16cid:durableId="1107888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CD"/>
    <w:rsid w:val="00004AE0"/>
    <w:rsid w:val="00005D58"/>
    <w:rsid w:val="0001507F"/>
    <w:rsid w:val="00017B9D"/>
    <w:rsid w:val="00022408"/>
    <w:rsid w:val="00032F7D"/>
    <w:rsid w:val="00034890"/>
    <w:rsid w:val="00035D56"/>
    <w:rsid w:val="00036554"/>
    <w:rsid w:val="0004421B"/>
    <w:rsid w:val="00054791"/>
    <w:rsid w:val="00055A87"/>
    <w:rsid w:val="00064106"/>
    <w:rsid w:val="00064240"/>
    <w:rsid w:val="000812EA"/>
    <w:rsid w:val="00083014"/>
    <w:rsid w:val="00083C9A"/>
    <w:rsid w:val="00084356"/>
    <w:rsid w:val="00090EE0"/>
    <w:rsid w:val="000A2B80"/>
    <w:rsid w:val="000B0C0F"/>
    <w:rsid w:val="000C2857"/>
    <w:rsid w:val="000C3C28"/>
    <w:rsid w:val="000D32EF"/>
    <w:rsid w:val="000D3FEF"/>
    <w:rsid w:val="000E0DB2"/>
    <w:rsid w:val="000E2AB9"/>
    <w:rsid w:val="000E6098"/>
    <w:rsid w:val="000E7ADA"/>
    <w:rsid w:val="000F6D38"/>
    <w:rsid w:val="00102880"/>
    <w:rsid w:val="001156A1"/>
    <w:rsid w:val="00117F87"/>
    <w:rsid w:val="0012590C"/>
    <w:rsid w:val="00133D5D"/>
    <w:rsid w:val="00144995"/>
    <w:rsid w:val="001525A9"/>
    <w:rsid w:val="001536B5"/>
    <w:rsid w:val="00162DFC"/>
    <w:rsid w:val="001655D3"/>
    <w:rsid w:val="001671C7"/>
    <w:rsid w:val="00174065"/>
    <w:rsid w:val="001822D9"/>
    <w:rsid w:val="0018271F"/>
    <w:rsid w:val="00185EF3"/>
    <w:rsid w:val="00191C1E"/>
    <w:rsid w:val="001943C7"/>
    <w:rsid w:val="00195987"/>
    <w:rsid w:val="00196DDA"/>
    <w:rsid w:val="001A33F1"/>
    <w:rsid w:val="001A5B7C"/>
    <w:rsid w:val="001A72A8"/>
    <w:rsid w:val="001B02BC"/>
    <w:rsid w:val="001B04DA"/>
    <w:rsid w:val="001B0C53"/>
    <w:rsid w:val="001B15CF"/>
    <w:rsid w:val="001B61D9"/>
    <w:rsid w:val="001D1FDC"/>
    <w:rsid w:val="001D5F96"/>
    <w:rsid w:val="001D7D92"/>
    <w:rsid w:val="001E5FEC"/>
    <w:rsid w:val="001E60D6"/>
    <w:rsid w:val="001E6CB0"/>
    <w:rsid w:val="001F4D1E"/>
    <w:rsid w:val="001F7F66"/>
    <w:rsid w:val="00200080"/>
    <w:rsid w:val="002073AB"/>
    <w:rsid w:val="00210FC6"/>
    <w:rsid w:val="00212A41"/>
    <w:rsid w:val="00215579"/>
    <w:rsid w:val="0022010A"/>
    <w:rsid w:val="00222375"/>
    <w:rsid w:val="0022301D"/>
    <w:rsid w:val="002237B3"/>
    <w:rsid w:val="00236ACE"/>
    <w:rsid w:val="00240E26"/>
    <w:rsid w:val="00253979"/>
    <w:rsid w:val="0026143B"/>
    <w:rsid w:val="0026301F"/>
    <w:rsid w:val="00276D88"/>
    <w:rsid w:val="002772D6"/>
    <w:rsid w:val="00282460"/>
    <w:rsid w:val="002835C9"/>
    <w:rsid w:val="0029072F"/>
    <w:rsid w:val="00290A4A"/>
    <w:rsid w:val="002949CB"/>
    <w:rsid w:val="00294AE1"/>
    <w:rsid w:val="002962F4"/>
    <w:rsid w:val="002A5047"/>
    <w:rsid w:val="002A6103"/>
    <w:rsid w:val="002B057C"/>
    <w:rsid w:val="002B15B9"/>
    <w:rsid w:val="002B3E20"/>
    <w:rsid w:val="002B7F04"/>
    <w:rsid w:val="002D60BE"/>
    <w:rsid w:val="002D7E95"/>
    <w:rsid w:val="002E1E1A"/>
    <w:rsid w:val="002F03A6"/>
    <w:rsid w:val="002F19EA"/>
    <w:rsid w:val="002F32A9"/>
    <w:rsid w:val="00303F3A"/>
    <w:rsid w:val="00305395"/>
    <w:rsid w:val="0030586C"/>
    <w:rsid w:val="00310105"/>
    <w:rsid w:val="00312FE7"/>
    <w:rsid w:val="00341ECF"/>
    <w:rsid w:val="00345E52"/>
    <w:rsid w:val="00346AED"/>
    <w:rsid w:val="00346B0F"/>
    <w:rsid w:val="003576F3"/>
    <w:rsid w:val="0036073A"/>
    <w:rsid w:val="00360BA6"/>
    <w:rsid w:val="003664C4"/>
    <w:rsid w:val="0037138D"/>
    <w:rsid w:val="00372087"/>
    <w:rsid w:val="0037305B"/>
    <w:rsid w:val="00376D50"/>
    <w:rsid w:val="0038069B"/>
    <w:rsid w:val="0038104D"/>
    <w:rsid w:val="0038508F"/>
    <w:rsid w:val="003919F8"/>
    <w:rsid w:val="00391C80"/>
    <w:rsid w:val="00392D44"/>
    <w:rsid w:val="003938DC"/>
    <w:rsid w:val="00393A75"/>
    <w:rsid w:val="00396E1D"/>
    <w:rsid w:val="0039748F"/>
    <w:rsid w:val="003A2F75"/>
    <w:rsid w:val="003A7B26"/>
    <w:rsid w:val="003B4D1D"/>
    <w:rsid w:val="003C1AE0"/>
    <w:rsid w:val="003C621F"/>
    <w:rsid w:val="003D1F8B"/>
    <w:rsid w:val="003D4EB8"/>
    <w:rsid w:val="003D77DB"/>
    <w:rsid w:val="003D7AF1"/>
    <w:rsid w:val="003E157B"/>
    <w:rsid w:val="004040BA"/>
    <w:rsid w:val="00405475"/>
    <w:rsid w:val="00405744"/>
    <w:rsid w:val="00413F57"/>
    <w:rsid w:val="004200F7"/>
    <w:rsid w:val="00420C53"/>
    <w:rsid w:val="004230F5"/>
    <w:rsid w:val="00431962"/>
    <w:rsid w:val="00432E66"/>
    <w:rsid w:val="00441858"/>
    <w:rsid w:val="00442523"/>
    <w:rsid w:val="00447219"/>
    <w:rsid w:val="00451678"/>
    <w:rsid w:val="004524DD"/>
    <w:rsid w:val="00453226"/>
    <w:rsid w:val="00455FA1"/>
    <w:rsid w:val="00457958"/>
    <w:rsid w:val="00462E96"/>
    <w:rsid w:val="00463F4F"/>
    <w:rsid w:val="00464F44"/>
    <w:rsid w:val="00471C2F"/>
    <w:rsid w:val="0047434F"/>
    <w:rsid w:val="00485212"/>
    <w:rsid w:val="004A1A06"/>
    <w:rsid w:val="004B218D"/>
    <w:rsid w:val="004B38A3"/>
    <w:rsid w:val="004B72BA"/>
    <w:rsid w:val="004C5E37"/>
    <w:rsid w:val="004D6EF3"/>
    <w:rsid w:val="004E522A"/>
    <w:rsid w:val="004E62AD"/>
    <w:rsid w:val="004F0E0A"/>
    <w:rsid w:val="004F6A2C"/>
    <w:rsid w:val="00500272"/>
    <w:rsid w:val="00506AB3"/>
    <w:rsid w:val="00515CBD"/>
    <w:rsid w:val="00517625"/>
    <w:rsid w:val="00523177"/>
    <w:rsid w:val="005233EC"/>
    <w:rsid w:val="005378BE"/>
    <w:rsid w:val="00541435"/>
    <w:rsid w:val="00544B95"/>
    <w:rsid w:val="00546CBE"/>
    <w:rsid w:val="00554C42"/>
    <w:rsid w:val="00557DA1"/>
    <w:rsid w:val="00562F83"/>
    <w:rsid w:val="0056363C"/>
    <w:rsid w:val="005658A8"/>
    <w:rsid w:val="00573AAF"/>
    <w:rsid w:val="0058751C"/>
    <w:rsid w:val="005929F3"/>
    <w:rsid w:val="00593C9E"/>
    <w:rsid w:val="00595822"/>
    <w:rsid w:val="00595935"/>
    <w:rsid w:val="00597D8A"/>
    <w:rsid w:val="005B3005"/>
    <w:rsid w:val="005B6D16"/>
    <w:rsid w:val="005C7DBF"/>
    <w:rsid w:val="005D21CF"/>
    <w:rsid w:val="005E49F4"/>
    <w:rsid w:val="005E5278"/>
    <w:rsid w:val="00600CF0"/>
    <w:rsid w:val="00606E91"/>
    <w:rsid w:val="0061408E"/>
    <w:rsid w:val="00620F5C"/>
    <w:rsid w:val="0062204D"/>
    <w:rsid w:val="00625272"/>
    <w:rsid w:val="0062646C"/>
    <w:rsid w:val="006351A4"/>
    <w:rsid w:val="0063734A"/>
    <w:rsid w:val="006439D7"/>
    <w:rsid w:val="0064478F"/>
    <w:rsid w:val="006513EB"/>
    <w:rsid w:val="00652E68"/>
    <w:rsid w:val="00653802"/>
    <w:rsid w:val="00655E04"/>
    <w:rsid w:val="00662FFA"/>
    <w:rsid w:val="00663B50"/>
    <w:rsid w:val="00671F04"/>
    <w:rsid w:val="00676BBF"/>
    <w:rsid w:val="00677ABE"/>
    <w:rsid w:val="00681873"/>
    <w:rsid w:val="0068464D"/>
    <w:rsid w:val="00687FE3"/>
    <w:rsid w:val="006B0159"/>
    <w:rsid w:val="006C0C7B"/>
    <w:rsid w:val="006C5609"/>
    <w:rsid w:val="006C5FCD"/>
    <w:rsid w:val="006C602B"/>
    <w:rsid w:val="006C652F"/>
    <w:rsid w:val="006D00A5"/>
    <w:rsid w:val="006D66B9"/>
    <w:rsid w:val="006D6E0E"/>
    <w:rsid w:val="006D72D2"/>
    <w:rsid w:val="006D7D46"/>
    <w:rsid w:val="006E11A9"/>
    <w:rsid w:val="006E4D05"/>
    <w:rsid w:val="006F0B87"/>
    <w:rsid w:val="006F2AAE"/>
    <w:rsid w:val="006F72A7"/>
    <w:rsid w:val="00703F73"/>
    <w:rsid w:val="007100A3"/>
    <w:rsid w:val="00710A2B"/>
    <w:rsid w:val="00714C49"/>
    <w:rsid w:val="00720647"/>
    <w:rsid w:val="00731382"/>
    <w:rsid w:val="007320DC"/>
    <w:rsid w:val="00732D0C"/>
    <w:rsid w:val="00740498"/>
    <w:rsid w:val="00743BFF"/>
    <w:rsid w:val="00754813"/>
    <w:rsid w:val="00761FB0"/>
    <w:rsid w:val="007642CA"/>
    <w:rsid w:val="0076482F"/>
    <w:rsid w:val="00770753"/>
    <w:rsid w:val="00771A51"/>
    <w:rsid w:val="00773867"/>
    <w:rsid w:val="00777226"/>
    <w:rsid w:val="00784124"/>
    <w:rsid w:val="00784214"/>
    <w:rsid w:val="007921B6"/>
    <w:rsid w:val="00793CD9"/>
    <w:rsid w:val="00794299"/>
    <w:rsid w:val="007942CF"/>
    <w:rsid w:val="007A2D91"/>
    <w:rsid w:val="007B0A1C"/>
    <w:rsid w:val="007B27BE"/>
    <w:rsid w:val="007B3205"/>
    <w:rsid w:val="007B4A9F"/>
    <w:rsid w:val="007C1EFF"/>
    <w:rsid w:val="007C6FA5"/>
    <w:rsid w:val="007D10D5"/>
    <w:rsid w:val="007D3ACE"/>
    <w:rsid w:val="007F1F3B"/>
    <w:rsid w:val="007F2D32"/>
    <w:rsid w:val="007F6170"/>
    <w:rsid w:val="00801741"/>
    <w:rsid w:val="00806138"/>
    <w:rsid w:val="00826D8B"/>
    <w:rsid w:val="00832F09"/>
    <w:rsid w:val="008347B8"/>
    <w:rsid w:val="008361B3"/>
    <w:rsid w:val="008370DD"/>
    <w:rsid w:val="00850D37"/>
    <w:rsid w:val="00852E52"/>
    <w:rsid w:val="008579A9"/>
    <w:rsid w:val="00857D48"/>
    <w:rsid w:val="0086297F"/>
    <w:rsid w:val="0087349C"/>
    <w:rsid w:val="00874C1D"/>
    <w:rsid w:val="00875972"/>
    <w:rsid w:val="00887865"/>
    <w:rsid w:val="00891146"/>
    <w:rsid w:val="008916A4"/>
    <w:rsid w:val="008A05DE"/>
    <w:rsid w:val="008A4D7B"/>
    <w:rsid w:val="008A688D"/>
    <w:rsid w:val="008B169D"/>
    <w:rsid w:val="008B1784"/>
    <w:rsid w:val="008B5B9F"/>
    <w:rsid w:val="008B789E"/>
    <w:rsid w:val="008F6C3F"/>
    <w:rsid w:val="008F76B0"/>
    <w:rsid w:val="008F793F"/>
    <w:rsid w:val="00900903"/>
    <w:rsid w:val="00902232"/>
    <w:rsid w:val="009031B4"/>
    <w:rsid w:val="00903268"/>
    <w:rsid w:val="00906F35"/>
    <w:rsid w:val="00907D3C"/>
    <w:rsid w:val="00916967"/>
    <w:rsid w:val="009172B0"/>
    <w:rsid w:val="00917574"/>
    <w:rsid w:val="0092062C"/>
    <w:rsid w:val="00920769"/>
    <w:rsid w:val="0092616E"/>
    <w:rsid w:val="00931EDE"/>
    <w:rsid w:val="00951FC6"/>
    <w:rsid w:val="00952356"/>
    <w:rsid w:val="00953F1F"/>
    <w:rsid w:val="0095486F"/>
    <w:rsid w:val="00975248"/>
    <w:rsid w:val="00980FA0"/>
    <w:rsid w:val="00992CE8"/>
    <w:rsid w:val="009A232F"/>
    <w:rsid w:val="009A33E3"/>
    <w:rsid w:val="009A5ACA"/>
    <w:rsid w:val="009B5752"/>
    <w:rsid w:val="009C01D5"/>
    <w:rsid w:val="009C1457"/>
    <w:rsid w:val="009D136C"/>
    <w:rsid w:val="009D1B63"/>
    <w:rsid w:val="009D23E8"/>
    <w:rsid w:val="009D37E7"/>
    <w:rsid w:val="009D5397"/>
    <w:rsid w:val="009E1EE7"/>
    <w:rsid w:val="009E32E8"/>
    <w:rsid w:val="009E47CA"/>
    <w:rsid w:val="009F330F"/>
    <w:rsid w:val="009F5ED8"/>
    <w:rsid w:val="00A00900"/>
    <w:rsid w:val="00A00EF8"/>
    <w:rsid w:val="00A0383B"/>
    <w:rsid w:val="00A10672"/>
    <w:rsid w:val="00A1131A"/>
    <w:rsid w:val="00A20A08"/>
    <w:rsid w:val="00A34263"/>
    <w:rsid w:val="00A348DB"/>
    <w:rsid w:val="00A351FE"/>
    <w:rsid w:val="00A353C6"/>
    <w:rsid w:val="00A4017C"/>
    <w:rsid w:val="00A42E76"/>
    <w:rsid w:val="00A4582F"/>
    <w:rsid w:val="00A5297D"/>
    <w:rsid w:val="00A70B56"/>
    <w:rsid w:val="00A70DA4"/>
    <w:rsid w:val="00A72883"/>
    <w:rsid w:val="00A770E7"/>
    <w:rsid w:val="00A81562"/>
    <w:rsid w:val="00A852B1"/>
    <w:rsid w:val="00A9133B"/>
    <w:rsid w:val="00A932C3"/>
    <w:rsid w:val="00A94DD0"/>
    <w:rsid w:val="00AA08BB"/>
    <w:rsid w:val="00AA0C86"/>
    <w:rsid w:val="00AA50EA"/>
    <w:rsid w:val="00AA538B"/>
    <w:rsid w:val="00AA7196"/>
    <w:rsid w:val="00AB25D2"/>
    <w:rsid w:val="00AB4C3A"/>
    <w:rsid w:val="00AC2A60"/>
    <w:rsid w:val="00AD27DF"/>
    <w:rsid w:val="00AE0153"/>
    <w:rsid w:val="00AE2BC2"/>
    <w:rsid w:val="00AE5EC4"/>
    <w:rsid w:val="00AE7891"/>
    <w:rsid w:val="00AF6225"/>
    <w:rsid w:val="00AF6A09"/>
    <w:rsid w:val="00AF743D"/>
    <w:rsid w:val="00AF7604"/>
    <w:rsid w:val="00B0729B"/>
    <w:rsid w:val="00B07481"/>
    <w:rsid w:val="00B07825"/>
    <w:rsid w:val="00B155E3"/>
    <w:rsid w:val="00B17381"/>
    <w:rsid w:val="00B216B2"/>
    <w:rsid w:val="00B21FF1"/>
    <w:rsid w:val="00B25C92"/>
    <w:rsid w:val="00B30499"/>
    <w:rsid w:val="00B34DE7"/>
    <w:rsid w:val="00B371A4"/>
    <w:rsid w:val="00B379BF"/>
    <w:rsid w:val="00B37DA8"/>
    <w:rsid w:val="00B429E2"/>
    <w:rsid w:val="00B42AC2"/>
    <w:rsid w:val="00B47EC6"/>
    <w:rsid w:val="00B738B4"/>
    <w:rsid w:val="00B80E5A"/>
    <w:rsid w:val="00B8268A"/>
    <w:rsid w:val="00B875F3"/>
    <w:rsid w:val="00B95874"/>
    <w:rsid w:val="00BA2D5E"/>
    <w:rsid w:val="00BA3ADF"/>
    <w:rsid w:val="00BB52E8"/>
    <w:rsid w:val="00BD1F19"/>
    <w:rsid w:val="00BD69E0"/>
    <w:rsid w:val="00BF0DA7"/>
    <w:rsid w:val="00BF0FD1"/>
    <w:rsid w:val="00BF380B"/>
    <w:rsid w:val="00BF59DD"/>
    <w:rsid w:val="00BF6AFE"/>
    <w:rsid w:val="00C00190"/>
    <w:rsid w:val="00C02116"/>
    <w:rsid w:val="00C04F25"/>
    <w:rsid w:val="00C058D2"/>
    <w:rsid w:val="00C06BDA"/>
    <w:rsid w:val="00C21C80"/>
    <w:rsid w:val="00C21CE4"/>
    <w:rsid w:val="00C230B5"/>
    <w:rsid w:val="00C258D3"/>
    <w:rsid w:val="00C25DE8"/>
    <w:rsid w:val="00C37EAD"/>
    <w:rsid w:val="00C37FD7"/>
    <w:rsid w:val="00C45B67"/>
    <w:rsid w:val="00C50854"/>
    <w:rsid w:val="00C508F7"/>
    <w:rsid w:val="00C53632"/>
    <w:rsid w:val="00C55BF5"/>
    <w:rsid w:val="00C602E7"/>
    <w:rsid w:val="00C662E3"/>
    <w:rsid w:val="00C66386"/>
    <w:rsid w:val="00C6682E"/>
    <w:rsid w:val="00C6773F"/>
    <w:rsid w:val="00C73BE1"/>
    <w:rsid w:val="00C74024"/>
    <w:rsid w:val="00C816D7"/>
    <w:rsid w:val="00C84F53"/>
    <w:rsid w:val="00C862BB"/>
    <w:rsid w:val="00C870B1"/>
    <w:rsid w:val="00C879DC"/>
    <w:rsid w:val="00C9402D"/>
    <w:rsid w:val="00C962CD"/>
    <w:rsid w:val="00CA376E"/>
    <w:rsid w:val="00CA3CBF"/>
    <w:rsid w:val="00CA61D1"/>
    <w:rsid w:val="00CB3274"/>
    <w:rsid w:val="00CB71AB"/>
    <w:rsid w:val="00CB71F0"/>
    <w:rsid w:val="00CC3B3D"/>
    <w:rsid w:val="00CC6201"/>
    <w:rsid w:val="00CC670B"/>
    <w:rsid w:val="00CC6E9E"/>
    <w:rsid w:val="00CC6EB2"/>
    <w:rsid w:val="00CD095C"/>
    <w:rsid w:val="00CD0D8E"/>
    <w:rsid w:val="00CD3918"/>
    <w:rsid w:val="00CD65E3"/>
    <w:rsid w:val="00CE5071"/>
    <w:rsid w:val="00CE7E90"/>
    <w:rsid w:val="00CF4E87"/>
    <w:rsid w:val="00D034A8"/>
    <w:rsid w:val="00D03F5B"/>
    <w:rsid w:val="00D04114"/>
    <w:rsid w:val="00D05C84"/>
    <w:rsid w:val="00D120E5"/>
    <w:rsid w:val="00D12821"/>
    <w:rsid w:val="00D20AE4"/>
    <w:rsid w:val="00D22BA2"/>
    <w:rsid w:val="00D25344"/>
    <w:rsid w:val="00D3785D"/>
    <w:rsid w:val="00D412B3"/>
    <w:rsid w:val="00D4189C"/>
    <w:rsid w:val="00D41E13"/>
    <w:rsid w:val="00D4362D"/>
    <w:rsid w:val="00D45DF2"/>
    <w:rsid w:val="00D6035B"/>
    <w:rsid w:val="00D605B0"/>
    <w:rsid w:val="00D619C3"/>
    <w:rsid w:val="00D645D6"/>
    <w:rsid w:val="00D6655D"/>
    <w:rsid w:val="00D666A6"/>
    <w:rsid w:val="00D71616"/>
    <w:rsid w:val="00D871D0"/>
    <w:rsid w:val="00D92FFB"/>
    <w:rsid w:val="00DA30E5"/>
    <w:rsid w:val="00DA4892"/>
    <w:rsid w:val="00DB4818"/>
    <w:rsid w:val="00DC226D"/>
    <w:rsid w:val="00DC2270"/>
    <w:rsid w:val="00DC562C"/>
    <w:rsid w:val="00DC63D5"/>
    <w:rsid w:val="00DE1F4B"/>
    <w:rsid w:val="00DE3077"/>
    <w:rsid w:val="00DE35F5"/>
    <w:rsid w:val="00E0059F"/>
    <w:rsid w:val="00E04908"/>
    <w:rsid w:val="00E05209"/>
    <w:rsid w:val="00E0563D"/>
    <w:rsid w:val="00E07BB4"/>
    <w:rsid w:val="00E10857"/>
    <w:rsid w:val="00E10FF8"/>
    <w:rsid w:val="00E17203"/>
    <w:rsid w:val="00E174FD"/>
    <w:rsid w:val="00E20FE4"/>
    <w:rsid w:val="00E214D8"/>
    <w:rsid w:val="00E23C28"/>
    <w:rsid w:val="00E25AA4"/>
    <w:rsid w:val="00E32574"/>
    <w:rsid w:val="00E4425D"/>
    <w:rsid w:val="00E44406"/>
    <w:rsid w:val="00E505B5"/>
    <w:rsid w:val="00E570B5"/>
    <w:rsid w:val="00E62FB4"/>
    <w:rsid w:val="00E6640A"/>
    <w:rsid w:val="00E6644D"/>
    <w:rsid w:val="00E80F36"/>
    <w:rsid w:val="00E82462"/>
    <w:rsid w:val="00E855B8"/>
    <w:rsid w:val="00E85BE3"/>
    <w:rsid w:val="00E93F7A"/>
    <w:rsid w:val="00E95066"/>
    <w:rsid w:val="00E95696"/>
    <w:rsid w:val="00EA0D15"/>
    <w:rsid w:val="00EA0FC3"/>
    <w:rsid w:val="00EA508E"/>
    <w:rsid w:val="00EA769F"/>
    <w:rsid w:val="00EB0489"/>
    <w:rsid w:val="00EB70E2"/>
    <w:rsid w:val="00ED50D7"/>
    <w:rsid w:val="00EE19EA"/>
    <w:rsid w:val="00EE2023"/>
    <w:rsid w:val="00EE356A"/>
    <w:rsid w:val="00EE3786"/>
    <w:rsid w:val="00EF5038"/>
    <w:rsid w:val="00F01F06"/>
    <w:rsid w:val="00F1159C"/>
    <w:rsid w:val="00F12852"/>
    <w:rsid w:val="00F167DA"/>
    <w:rsid w:val="00F24940"/>
    <w:rsid w:val="00F24A16"/>
    <w:rsid w:val="00F24E97"/>
    <w:rsid w:val="00F25905"/>
    <w:rsid w:val="00F32116"/>
    <w:rsid w:val="00F3655D"/>
    <w:rsid w:val="00F435C4"/>
    <w:rsid w:val="00F52921"/>
    <w:rsid w:val="00F52CC1"/>
    <w:rsid w:val="00F55A85"/>
    <w:rsid w:val="00F55F16"/>
    <w:rsid w:val="00F65B53"/>
    <w:rsid w:val="00F6663F"/>
    <w:rsid w:val="00F71E04"/>
    <w:rsid w:val="00F7438A"/>
    <w:rsid w:val="00F74829"/>
    <w:rsid w:val="00F7511E"/>
    <w:rsid w:val="00F77479"/>
    <w:rsid w:val="00F83D6F"/>
    <w:rsid w:val="00F84979"/>
    <w:rsid w:val="00F875AE"/>
    <w:rsid w:val="00F9466A"/>
    <w:rsid w:val="00FA1E33"/>
    <w:rsid w:val="00FA468E"/>
    <w:rsid w:val="00FB4FBB"/>
    <w:rsid w:val="00FB5075"/>
    <w:rsid w:val="00FB5214"/>
    <w:rsid w:val="00FB6DDB"/>
    <w:rsid w:val="00FB6F2F"/>
    <w:rsid w:val="00FC4205"/>
    <w:rsid w:val="00FE0A96"/>
    <w:rsid w:val="00FE3F38"/>
    <w:rsid w:val="00FE469D"/>
    <w:rsid w:val="00FE58BE"/>
    <w:rsid w:val="00FF0BFA"/>
    <w:rsid w:val="00FF5B9C"/>
    <w:rsid w:val="0A593389"/>
    <w:rsid w:val="0E442DE6"/>
    <w:rsid w:val="6D0F1C2A"/>
    <w:rsid w:val="718A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E592A"/>
  <w15:docId w15:val="{1B637CBC-34B1-45DC-9ECE-BB764907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aliases w:val="Header1,Header1 Caracter,Carattere Char Char,Carattere Char,Carattere Char Char Carattere Carattere,Carattere Char Char Carattere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Times New Roman" w:hAnsi="Times New Roman" w:cs="Times New Roman" w:hint="default"/>
      <w:color w:val="5F72BA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character" w:customStyle="1" w:styleId="HeaderChar">
    <w:name w:val="Header Char"/>
    <w:aliases w:val="Header1 Char,Header1 Caracter Char,Carattere Char Char Char,Carattere Char Char1,Carattere Char Char Carattere Carattere Char,Carattere Char Char Carattere Char"/>
    <w:basedOn w:val="DefaultParagraphFont"/>
    <w:link w:val="Header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evision1">
    <w:name w:val="Revision1"/>
    <w:hidden/>
    <w:uiPriority w:val="99"/>
    <w:semiHidden/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paragraph" w:styleId="NormalWeb">
    <w:name w:val="Normal (Web)"/>
    <w:basedOn w:val="Normal"/>
    <w:uiPriority w:val="99"/>
    <w:unhideWhenUsed/>
    <w:rsid w:val="0016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3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9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4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ob.ro" TargetMode="External"/><Relationship Id="rId3" Type="http://schemas.openxmlformats.org/officeDocument/2006/relationships/image" Target="media/image3.jpeg"/><Relationship Id="rId7" Type="http://schemas.openxmlformats.org/officeDocument/2006/relationships/hyperlink" Target="http://www.iob.ro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hyperlink" Target="mailto:secretariat@iob.ro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hyperlink" Target="http://www.iob.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esktop\IOB\ANTET%20IOB%20-%20pe%20prima%20pagina%20iar%20pe%20urmatoarele%20este%20un%20antet%20diferit-%20de%20preferat%20cand%20documentul%20are%20mai%20multe%20pagi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E30AE0-D09A-4DEB-92F1-DE62576A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IOB - pe prima pagina iar pe urmatoarele este un antet diferit- de preferat cand documentul are mai multe pagini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ministerul sanatatii</cp:lastModifiedBy>
  <cp:revision>2</cp:revision>
  <cp:lastPrinted>2024-10-10T11:37:00Z</cp:lastPrinted>
  <dcterms:created xsi:type="dcterms:W3CDTF">2024-10-29T13:24:00Z</dcterms:created>
  <dcterms:modified xsi:type="dcterms:W3CDTF">2024-10-29T13:24:00Z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2057-12.2.0.13201</vt:lpwstr>
  </property>
  <property fmtid="{D5CDD505-2E9C-101B-9397-08002B2CF9AE}" pid="3" name="ICV">
    <vt:lpwstr>00A574F45BDD47CA8120B8E039483C91_13</vt:lpwstr>
  </property>
</Properties>
</file>