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99E" w14:textId="77777777" w:rsidR="00974E3F" w:rsidRDefault="005D1BC8">
      <w:r>
        <w:br/>
      </w:r>
    </w:p>
    <w:p w14:paraId="59A736B1" w14:textId="77777777" w:rsidR="00021A1A" w:rsidRDefault="00021A1A"/>
    <w:p w14:paraId="7EEA0B66" w14:textId="77777777" w:rsidR="000C0394" w:rsidRPr="00A932C3" w:rsidRDefault="000C0394" w:rsidP="000C039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es-ES"/>
        </w:rPr>
      </w:pPr>
      <w:r w:rsidRPr="00A932C3">
        <w:rPr>
          <w:rFonts w:ascii="Times New Roman" w:hAnsi="Times New Roman"/>
          <w:b/>
          <w:sz w:val="24"/>
          <w:szCs w:val="24"/>
          <w:lang w:val="es-ES"/>
        </w:rPr>
        <w:t>CERERE DE ÎNSCRIERE</w:t>
      </w:r>
    </w:p>
    <w:p w14:paraId="73C445DB" w14:textId="77777777" w:rsidR="000C0394" w:rsidRPr="00A932C3" w:rsidRDefault="000C0394" w:rsidP="000C0394">
      <w:pPr>
        <w:spacing w:after="0"/>
        <w:outlineLvl w:val="0"/>
        <w:rPr>
          <w:rFonts w:ascii="Times New Roman" w:hAnsi="Times New Roman"/>
          <w:b/>
          <w:sz w:val="24"/>
          <w:szCs w:val="24"/>
          <w:lang w:val="es-ES"/>
        </w:rPr>
      </w:pPr>
    </w:p>
    <w:p w14:paraId="4BB8E1DD" w14:textId="77777777" w:rsidR="000C0394" w:rsidRPr="00A932C3" w:rsidRDefault="000C0394" w:rsidP="000C0394">
      <w:pPr>
        <w:spacing w:after="0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0EBDA624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Subsemnatul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(a) …………………………………………………………………………………………………………</w:t>
      </w:r>
    </w:p>
    <w:p w14:paraId="1C9B782A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(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nume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și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prenume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)</w:t>
      </w:r>
    </w:p>
    <w:p w14:paraId="135DA8DF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0B241CAD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Adresa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:………………………………………………………………………………………..….........</w:t>
      </w:r>
    </w:p>
    <w:p w14:paraId="036CCC07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.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telefon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mobil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: ………………………………………………………………………….….............</w:t>
      </w:r>
    </w:p>
    <w:p w14:paraId="7FDBDE57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e-mail: ………………………………………………………………………………………………...</w:t>
      </w:r>
    </w:p>
    <w:p w14:paraId="30ED997B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2625D07D" w14:textId="77777777" w:rsidR="000C0394" w:rsidRPr="00A932C3" w:rsidRDefault="000C0394" w:rsidP="000C0394">
      <w:pPr>
        <w:spacing w:after="0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Vă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rog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dispuneți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înscrierea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mea la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concursul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organizat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perioada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.................</w:t>
      </w:r>
      <w:r>
        <w:rPr>
          <w:rFonts w:ascii="Times New Roman" w:hAnsi="Times New Roman"/>
          <w:bCs/>
          <w:sz w:val="24"/>
          <w:szCs w:val="24"/>
          <w:lang w:val="es-ES"/>
        </w:rPr>
        <w:t>.....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ocuparea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funcției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Manager,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persoană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fizică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la </w:t>
      </w:r>
      <w:r w:rsidRPr="008267E0">
        <w:rPr>
          <w:rFonts w:ascii="Times New Roman" w:hAnsi="Times New Roman"/>
          <w:bCs/>
          <w:sz w:val="24"/>
          <w:szCs w:val="24"/>
          <w:lang w:val="it-IT"/>
        </w:rPr>
        <w:t>Institutul Național de Boli Infecțioase „Prof. Dr. Matei Balș"</w:t>
      </w:r>
      <w:r>
        <w:rPr>
          <w:rFonts w:ascii="Times New Roman" w:hAnsi="Times New Roman"/>
          <w:bCs/>
          <w:sz w:val="24"/>
          <w:szCs w:val="24"/>
          <w:lang w:val="es-ES"/>
        </w:rPr>
        <w:t>.</w:t>
      </w:r>
    </w:p>
    <w:p w14:paraId="13BC05DB" w14:textId="77777777" w:rsidR="000C0394" w:rsidRPr="00A932C3" w:rsidRDefault="000C0394" w:rsidP="000C0394">
      <w:pPr>
        <w:spacing w:after="0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Depun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anexat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într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-un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plic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sigilat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mențiunea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solicitată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următoarele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documente:</w:t>
      </w:r>
    </w:p>
    <w:p w14:paraId="2F39701C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a)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cererea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înscriere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la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concurs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candidatul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menţionează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funcţia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doreşte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candideze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498EBBF0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b)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actului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identitate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aflat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termen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valabilitate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03CCB0E5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c)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diplomei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licenţă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echivalente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5EAAF856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d)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  <w:t xml:space="preserve">copia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documentelor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atestă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absolvirea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cursurilor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perfecţionare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sanitar ori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diplomei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masterat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doctorat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management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sanitar,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economic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administrativ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organizat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într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-o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instituţie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învăţământ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superior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acreditată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potrivit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legii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6005EF74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e)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curriculum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vitae;</w:t>
      </w:r>
    </w:p>
    <w:p w14:paraId="5EC02AC7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f)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adeverinţa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atestă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vechimea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posturi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studii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universitare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lungă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durată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copie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carnetului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muncă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0D35F4E1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g)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sau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declaraţia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candidatului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prin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acesta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îşi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exprimă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consimţământul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obţinerea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extrasului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pe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către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comisia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concurs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Legii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. 290/2004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privind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cazierul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judiciar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republicată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modificările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completările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ulterioare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6A001462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h)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adeverinţa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din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rezultă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este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apt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medical,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fizic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neuropsihic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;</w:t>
      </w:r>
    </w:p>
    <w:p w14:paraId="201AD9BB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i)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declaraţia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pe propria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răspundere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privind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necolaborarea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Securitatea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înainte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anul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1989;</w:t>
      </w:r>
    </w:p>
    <w:p w14:paraId="411FA483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ab/>
      </w:r>
    </w:p>
    <w:p w14:paraId="75F71DAA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2439E810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5C887777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7A5BFF45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lang w:val="es-ES"/>
        </w:rPr>
        <w:t xml:space="preserve">j) </w:t>
      </w:r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copie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conformitate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actelor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(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certificat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căsătorie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etc.)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prin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care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candidatul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şi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-a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schimbat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numele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după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 xml:space="preserve"> caz;</w:t>
      </w:r>
    </w:p>
    <w:p w14:paraId="365D019D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/>
          <w:bCs/>
          <w:sz w:val="24"/>
          <w:szCs w:val="24"/>
          <w:lang w:val="fr-FR"/>
        </w:rPr>
        <w:t>k)</w:t>
      </w:r>
      <w:r w:rsidRPr="00A932C3">
        <w:rPr>
          <w:rFonts w:ascii="Times New Roman" w:hAnsi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proiectul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management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realizat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candidat;</w:t>
      </w:r>
    </w:p>
    <w:p w14:paraId="2913AE24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/>
          <w:bCs/>
          <w:sz w:val="24"/>
          <w:szCs w:val="24"/>
          <w:lang w:val="fr-FR"/>
        </w:rPr>
        <w:t>l)</w:t>
      </w:r>
      <w:r w:rsidRPr="00A932C3">
        <w:rPr>
          <w:rFonts w:ascii="Times New Roman" w:hAnsi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candidatului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proiectul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management este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conceput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şi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realizat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integral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către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candidat.</w:t>
      </w:r>
    </w:p>
    <w:p w14:paraId="730C6734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/>
          <w:bCs/>
          <w:sz w:val="24"/>
          <w:szCs w:val="24"/>
          <w:lang w:val="fr-FR"/>
        </w:rPr>
        <w:t>m)</w:t>
      </w:r>
      <w:r w:rsidRPr="00A932C3">
        <w:rPr>
          <w:rFonts w:ascii="Times New Roman" w:hAnsi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ultimii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3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ani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nu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fost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constatată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către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instituţia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competentă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existenţa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conflictului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interese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ori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starea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incompatibilitate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privire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la </w:t>
      </w:r>
      <w:proofErr w:type="gramStart"/>
      <w:r w:rsidRPr="00A932C3">
        <w:rPr>
          <w:rFonts w:ascii="Times New Roman" w:hAnsi="Times New Roman"/>
          <w:bCs/>
          <w:sz w:val="24"/>
          <w:szCs w:val="24"/>
          <w:lang w:val="fr-FR"/>
        </w:rPr>
        <w:t>candidat;</w:t>
      </w:r>
      <w:proofErr w:type="gramEnd"/>
    </w:p>
    <w:p w14:paraId="3DE024B6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r w:rsidRPr="00A932C3">
        <w:rPr>
          <w:rFonts w:ascii="Times New Roman" w:hAnsi="Times New Roman"/>
          <w:bCs/>
          <w:sz w:val="24"/>
          <w:szCs w:val="24"/>
          <w:lang w:val="fr-FR"/>
        </w:rPr>
        <w:t>n)</w:t>
      </w:r>
      <w:r w:rsidRPr="00A932C3">
        <w:rPr>
          <w:rFonts w:ascii="Times New Roman" w:hAnsi="Times New Roman"/>
          <w:bCs/>
          <w:sz w:val="24"/>
          <w:szCs w:val="24"/>
          <w:lang w:val="fr-FR"/>
        </w:rPr>
        <w:tab/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declaraţie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conformitatea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originalul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copiilor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documentele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depuse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dosarul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înscriere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5AED2678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</w:p>
    <w:p w14:paraId="56E9A6F4" w14:textId="77777777" w:rsidR="000C0394" w:rsidRPr="00A932C3" w:rsidRDefault="000C0394" w:rsidP="000C0394">
      <w:pPr>
        <w:spacing w:after="0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Declar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propria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răspundere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întrunesc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cumulativ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condițiile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cerute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înscrierea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concurs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5CB6C4EB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</w:p>
    <w:p w14:paraId="6AAD42E3" w14:textId="77777777" w:rsidR="000C0394" w:rsidRPr="00A932C3" w:rsidRDefault="000C0394" w:rsidP="000C0394">
      <w:pPr>
        <w:spacing w:after="0"/>
        <w:ind w:firstLine="720"/>
        <w:jc w:val="both"/>
        <w:outlineLvl w:val="0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Având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vedere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Regulamentului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(UE) 2016/679 al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Parlamentului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European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al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Consiliului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27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aprilie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2016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protecția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persoanelor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fizice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în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ceea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ce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privește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prelucrarea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datelor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caracter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personal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libera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circulație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acestor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date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abrogare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directivei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95/46/CE,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am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luat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la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cunoștință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că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prelucrarea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datelor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caracter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personal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sunt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destinate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derularea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concursului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A932C3">
        <w:rPr>
          <w:rFonts w:ascii="Times New Roman" w:hAnsi="Times New Roman"/>
          <w:bCs/>
          <w:sz w:val="24"/>
          <w:szCs w:val="24"/>
          <w:lang w:val="fr-FR"/>
        </w:rPr>
        <w:t>conform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fr-FR"/>
        </w:rPr>
        <w:t xml:space="preserve"> OMS 1520/2016. </w:t>
      </w:r>
    </w:p>
    <w:p w14:paraId="13EBDE4D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5ABBEFA9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r w:rsidRPr="00A932C3">
        <w:rPr>
          <w:rFonts w:ascii="Times New Roman" w:hAnsi="Times New Roman"/>
          <w:bCs/>
          <w:sz w:val="24"/>
          <w:szCs w:val="24"/>
          <w:lang w:val="es-ES"/>
        </w:rPr>
        <w:t>Data………………………</w:t>
      </w:r>
    </w:p>
    <w:p w14:paraId="76E60F5E" w14:textId="77777777" w:rsidR="000C0394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</w:p>
    <w:p w14:paraId="72E87558" w14:textId="77777777" w:rsidR="000C0394" w:rsidRPr="00A932C3" w:rsidRDefault="000C0394" w:rsidP="000C0394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es-ES"/>
        </w:rPr>
      </w:pPr>
      <w:proofErr w:type="spellStart"/>
      <w:r w:rsidRPr="00A932C3">
        <w:rPr>
          <w:rFonts w:ascii="Times New Roman" w:hAnsi="Times New Roman"/>
          <w:bCs/>
          <w:sz w:val="24"/>
          <w:szCs w:val="24"/>
          <w:lang w:val="es-ES"/>
        </w:rPr>
        <w:t>Semnătura</w:t>
      </w:r>
      <w:proofErr w:type="spellEnd"/>
      <w:r w:rsidRPr="00A932C3">
        <w:rPr>
          <w:rFonts w:ascii="Times New Roman" w:hAnsi="Times New Roman"/>
          <w:bCs/>
          <w:sz w:val="24"/>
          <w:szCs w:val="24"/>
          <w:lang w:val="es-ES"/>
        </w:rPr>
        <w:t>…………………………………</w:t>
      </w:r>
    </w:p>
    <w:p w14:paraId="5AEA95E5" w14:textId="77777777" w:rsidR="009F29D2" w:rsidRDefault="009F29D2"/>
    <w:p w14:paraId="748565CE" w14:textId="77777777" w:rsidR="009F29D2" w:rsidRPr="00182560" w:rsidRDefault="009F29D2" w:rsidP="009F29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o-RO"/>
        </w:rPr>
      </w:pPr>
    </w:p>
    <w:p w14:paraId="3C9F7417" w14:textId="77777777" w:rsidR="009F29D2" w:rsidRPr="00182560" w:rsidRDefault="009F29D2" w:rsidP="00182560">
      <w:pPr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</w:p>
    <w:sectPr w:rsidR="009F29D2" w:rsidRPr="00182560" w:rsidSect="009F29D2">
      <w:headerReference w:type="default" r:id="rId7"/>
      <w:footerReference w:type="default" r:id="rId8"/>
      <w:pgSz w:w="11907" w:h="16839" w:code="9"/>
      <w:pgMar w:top="1440" w:right="1440" w:bottom="144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DA33" w14:textId="77777777" w:rsidR="00853EC6" w:rsidRDefault="00853EC6" w:rsidP="005D1BC8">
      <w:pPr>
        <w:spacing w:after="0" w:line="240" w:lineRule="auto"/>
      </w:pPr>
      <w:r>
        <w:separator/>
      </w:r>
    </w:p>
  </w:endnote>
  <w:endnote w:type="continuationSeparator" w:id="0">
    <w:p w14:paraId="4B42394D" w14:textId="77777777" w:rsidR="00853EC6" w:rsidRDefault="00853EC6" w:rsidP="005D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B978" w14:textId="77777777" w:rsidR="009F29D2" w:rsidRDefault="000C0394">
    <w:pPr>
      <w:pStyle w:val="Subsol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AE38C17" wp14:editId="36824F28">
              <wp:simplePos x="0" y="0"/>
              <wp:positionH relativeFrom="column">
                <wp:posOffset>-540385</wp:posOffset>
              </wp:positionH>
              <wp:positionV relativeFrom="paragraph">
                <wp:posOffset>-13971</wp:posOffset>
              </wp:positionV>
              <wp:extent cx="6901815" cy="0"/>
              <wp:effectExtent l="0" t="0" r="13335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8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83BB9" id="Straight Connector 1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55pt,-1.1pt" to="500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" strokecolor="#4a7ebb">
              <o:lock v:ext="edit" shapetype="f"/>
            </v:line>
          </w:pict>
        </mc:Fallback>
      </mc:AlternateContent>
    </w:r>
    <w:r w:rsidR="009F29D2">
      <w:tab/>
    </w:r>
    <w:r w:rsidR="009F29D2">
      <w:tab/>
    </w:r>
    <w:proofErr w:type="spellStart"/>
    <w:r w:rsidR="009F29D2" w:rsidRPr="009F29D2">
      <w:rPr>
        <w:i/>
        <w:sz w:val="18"/>
      </w:rPr>
      <w:t>pagina</w:t>
    </w:r>
    <w:proofErr w:type="spellEnd"/>
    <w:r w:rsidR="009F29D2" w:rsidRPr="009F29D2">
      <w:rPr>
        <w:i/>
        <w:sz w:val="18"/>
      </w:rPr>
      <w:t xml:space="preserve"> </w:t>
    </w:r>
    <w:r w:rsidR="00355775" w:rsidRPr="009F29D2">
      <w:rPr>
        <w:b/>
        <w:bCs/>
        <w:i/>
        <w:sz w:val="20"/>
        <w:szCs w:val="24"/>
      </w:rPr>
      <w:fldChar w:fldCharType="begin"/>
    </w:r>
    <w:r w:rsidR="009F29D2" w:rsidRPr="009F29D2">
      <w:rPr>
        <w:b/>
        <w:bCs/>
        <w:i/>
        <w:sz w:val="18"/>
      </w:rPr>
      <w:instrText xml:space="preserve"> PAGE </w:instrText>
    </w:r>
    <w:r w:rsidR="00355775" w:rsidRPr="009F29D2">
      <w:rPr>
        <w:b/>
        <w:bCs/>
        <w:i/>
        <w:sz w:val="20"/>
        <w:szCs w:val="24"/>
      </w:rPr>
      <w:fldChar w:fldCharType="separate"/>
    </w:r>
    <w:r w:rsidR="0058721C">
      <w:rPr>
        <w:b/>
        <w:bCs/>
        <w:i/>
        <w:noProof/>
        <w:sz w:val="18"/>
      </w:rPr>
      <w:t>1</w:t>
    </w:r>
    <w:r w:rsidR="00355775" w:rsidRPr="009F29D2">
      <w:rPr>
        <w:b/>
        <w:bCs/>
        <w:i/>
        <w:sz w:val="20"/>
        <w:szCs w:val="24"/>
      </w:rPr>
      <w:fldChar w:fldCharType="end"/>
    </w:r>
    <w:r w:rsidR="009F29D2" w:rsidRPr="009F29D2">
      <w:rPr>
        <w:i/>
        <w:sz w:val="18"/>
      </w:rPr>
      <w:t xml:space="preserve"> din </w:t>
    </w:r>
    <w:r w:rsidR="00355775" w:rsidRPr="009F29D2">
      <w:rPr>
        <w:b/>
        <w:bCs/>
        <w:i/>
        <w:sz w:val="20"/>
        <w:szCs w:val="24"/>
      </w:rPr>
      <w:fldChar w:fldCharType="begin"/>
    </w:r>
    <w:r w:rsidR="009F29D2" w:rsidRPr="009F29D2">
      <w:rPr>
        <w:b/>
        <w:bCs/>
        <w:i/>
        <w:sz w:val="18"/>
      </w:rPr>
      <w:instrText xml:space="preserve"> NUMPAGES  </w:instrText>
    </w:r>
    <w:r w:rsidR="00355775" w:rsidRPr="009F29D2">
      <w:rPr>
        <w:b/>
        <w:bCs/>
        <w:i/>
        <w:sz w:val="20"/>
        <w:szCs w:val="24"/>
      </w:rPr>
      <w:fldChar w:fldCharType="separate"/>
    </w:r>
    <w:r w:rsidR="0058721C">
      <w:rPr>
        <w:b/>
        <w:bCs/>
        <w:i/>
        <w:noProof/>
        <w:sz w:val="18"/>
      </w:rPr>
      <w:t>2</w:t>
    </w:r>
    <w:r w:rsidR="00355775" w:rsidRPr="009F29D2">
      <w:rPr>
        <w:b/>
        <w:bCs/>
        <w:i/>
        <w:sz w:val="20"/>
        <w:szCs w:val="24"/>
      </w:rPr>
      <w:fldChar w:fldCharType="end"/>
    </w:r>
  </w:p>
  <w:p w14:paraId="5397FAEC" w14:textId="77777777" w:rsidR="005D1BC8" w:rsidRDefault="005D1BC8" w:rsidP="009F29D2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B03B" w14:textId="77777777" w:rsidR="00853EC6" w:rsidRDefault="00853EC6" w:rsidP="005D1BC8">
      <w:pPr>
        <w:spacing w:after="0" w:line="240" w:lineRule="auto"/>
      </w:pPr>
      <w:r>
        <w:separator/>
      </w:r>
    </w:p>
  </w:footnote>
  <w:footnote w:type="continuationSeparator" w:id="0">
    <w:p w14:paraId="2347A396" w14:textId="77777777" w:rsidR="00853EC6" w:rsidRDefault="00853EC6" w:rsidP="005D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77D3" w14:textId="77777777" w:rsidR="005D1BC8" w:rsidRDefault="00853EC6">
    <w:pPr>
      <w:pStyle w:val="Antet"/>
    </w:pPr>
    <w:r>
      <w:rPr>
        <w:noProof/>
      </w:rPr>
      <w:object w:dxaOrig="1440" w:dyaOrig="1440" w14:anchorId="631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9.55pt;margin-top:40.7pt;width:36.85pt;height:35.55pt;z-index:-251655680">
          <v:imagedata r:id="rId1" o:title=""/>
        </v:shape>
        <o:OLEObject Type="Embed" ProgID="CorelDRAW.Graphic.10" ShapeID="_x0000_s2050" DrawAspect="Content" ObjectID="_1795453536" r:id="rId2"/>
      </w:object>
    </w:r>
    <w:r w:rsidR="003C7929">
      <w:rPr>
        <w:noProof/>
      </w:rPr>
      <w:drawing>
        <wp:anchor distT="0" distB="0" distL="114300" distR="114300" simplePos="0" relativeHeight="251654656" behindDoc="1" locked="0" layoutInCell="1" allowOverlap="1" wp14:anchorId="1CF956F1" wp14:editId="24891399">
          <wp:simplePos x="0" y="0"/>
          <wp:positionH relativeFrom="column">
            <wp:posOffset>5702935</wp:posOffset>
          </wp:positionH>
          <wp:positionV relativeFrom="paragraph">
            <wp:posOffset>466090</wp:posOffset>
          </wp:positionV>
          <wp:extent cx="523875" cy="533400"/>
          <wp:effectExtent l="0" t="0" r="9525" b="0"/>
          <wp:wrapNone/>
          <wp:docPr id="4" name="Picture 2" descr="marca%20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%20iqn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929">
      <w:rPr>
        <w:noProof/>
      </w:rPr>
      <w:drawing>
        <wp:anchor distT="0" distB="0" distL="114300" distR="114300" simplePos="0" relativeHeight="251659776" behindDoc="1" locked="0" layoutInCell="1" allowOverlap="1" wp14:anchorId="39C1A954" wp14:editId="5589BFB3">
          <wp:simplePos x="0" y="0"/>
          <wp:positionH relativeFrom="margin">
            <wp:posOffset>5111750</wp:posOffset>
          </wp:positionH>
          <wp:positionV relativeFrom="paragraph">
            <wp:posOffset>-228600</wp:posOffset>
          </wp:positionV>
          <wp:extent cx="1079500" cy="694690"/>
          <wp:effectExtent l="38100" t="38100" r="82550" b="673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reditare - V final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9469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0C0394"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08C1B1C" wp14:editId="39F8B5EC">
              <wp:simplePos x="0" y="0"/>
              <wp:positionH relativeFrom="column">
                <wp:posOffset>-540385</wp:posOffset>
              </wp:positionH>
              <wp:positionV relativeFrom="paragraph">
                <wp:posOffset>1037589</wp:posOffset>
              </wp:positionV>
              <wp:extent cx="6901180" cy="0"/>
              <wp:effectExtent l="0" t="0" r="1397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8ED8B" id="Straight Connector 20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55pt,81.7pt" to="500.8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" strokecolor="#4a7ebb">
              <o:lock v:ext="edit" shapetype="f"/>
            </v:line>
          </w:pict>
        </mc:Fallback>
      </mc:AlternateContent>
    </w:r>
    <w:r w:rsidR="000C039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567F3C8" wp14:editId="4FFFF95A">
              <wp:simplePos x="0" y="0"/>
              <wp:positionH relativeFrom="column">
                <wp:posOffset>2217420</wp:posOffset>
              </wp:positionH>
              <wp:positionV relativeFrom="paragraph">
                <wp:posOffset>11430</wp:posOffset>
              </wp:positionV>
              <wp:extent cx="2393315" cy="82677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826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E67E8" w14:textId="77777777" w:rsidR="003D1B3C" w:rsidRPr="009F29D2" w:rsidRDefault="003D1B3C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9F29D2">
                            <w:rPr>
                              <w:sz w:val="20"/>
                            </w:rPr>
                            <w:t xml:space="preserve">Strada </w:t>
                          </w:r>
                          <w:r w:rsidR="009F29D2">
                            <w:rPr>
                              <w:sz w:val="20"/>
                            </w:rPr>
                            <w:t xml:space="preserve">Dr. </w:t>
                          </w:r>
                          <w:proofErr w:type="spellStart"/>
                          <w:r w:rsidR="009F29D2">
                            <w:rPr>
                              <w:sz w:val="20"/>
                            </w:rPr>
                            <w:t>Calistrat</w:t>
                          </w:r>
                          <w:proofErr w:type="spellEnd"/>
                          <w:r w:rsidR="009F29D2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F29D2">
                            <w:rPr>
                              <w:sz w:val="20"/>
                            </w:rPr>
                            <w:t>Grozovici</w:t>
                          </w:r>
                          <w:proofErr w:type="spellEnd"/>
                          <w:r w:rsidR="009F29D2">
                            <w:rPr>
                              <w:sz w:val="20"/>
                            </w:rPr>
                            <w:t>,</w:t>
                          </w:r>
                          <w:r w:rsidRPr="009F29D2">
                            <w:rPr>
                              <w:sz w:val="20"/>
                            </w:rPr>
                            <w:t xml:space="preserve"> nr.1</w:t>
                          </w:r>
                          <w:r w:rsidR="009F29D2">
                            <w:rPr>
                              <w:sz w:val="20"/>
                            </w:rPr>
                            <w:t>,</w:t>
                          </w:r>
                        </w:p>
                        <w:p w14:paraId="48050599" w14:textId="77777777" w:rsidR="009F29D2" w:rsidRPr="009F29D2" w:rsidRDefault="009F29D2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9F29D2">
                            <w:rPr>
                              <w:sz w:val="20"/>
                            </w:rPr>
                            <w:t xml:space="preserve">Sector 2, </w:t>
                          </w:r>
                          <w:proofErr w:type="spellStart"/>
                          <w:r w:rsidR="003D1B3C" w:rsidRPr="009F29D2">
                            <w:rPr>
                              <w:sz w:val="20"/>
                            </w:rPr>
                            <w:t>Bucureşti</w:t>
                          </w:r>
                          <w:proofErr w:type="spellEnd"/>
                        </w:p>
                        <w:p w14:paraId="03B4A204" w14:textId="77777777" w:rsidR="009F29D2" w:rsidRPr="009F29D2" w:rsidRDefault="009F29D2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9F29D2">
                            <w:rPr>
                              <w:sz w:val="20"/>
                            </w:rPr>
                            <w:t>Telefon</w:t>
                          </w:r>
                          <w:proofErr w:type="spellEnd"/>
                          <w:r w:rsidRPr="009F29D2">
                            <w:rPr>
                              <w:sz w:val="20"/>
                            </w:rPr>
                            <w:t xml:space="preserve">/Fax:        </w:t>
                          </w:r>
                          <w:proofErr w:type="gramStart"/>
                          <w:r w:rsidRPr="009F29D2">
                            <w:rPr>
                              <w:sz w:val="20"/>
                            </w:rPr>
                            <w:t xml:space="preserve">   (</w:t>
                          </w:r>
                          <w:proofErr w:type="gramEnd"/>
                          <w:r w:rsidRPr="009F29D2">
                            <w:rPr>
                              <w:sz w:val="20"/>
                            </w:rPr>
                            <w:t>021)  318.60.90</w:t>
                          </w:r>
                        </w:p>
                        <w:p w14:paraId="43B8285A" w14:textId="77777777" w:rsidR="003D1B3C" w:rsidRPr="009F29D2" w:rsidRDefault="003D1B3C" w:rsidP="009F29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9F29D2">
                            <w:rPr>
                              <w:sz w:val="20"/>
                            </w:rPr>
                            <w:t>Telefon</w:t>
                          </w:r>
                          <w:proofErr w:type="spellEnd"/>
                          <w:r w:rsidRPr="009F29D2">
                            <w:rPr>
                              <w:sz w:val="20"/>
                            </w:rPr>
                            <w:t xml:space="preserve"> (</w:t>
                          </w:r>
                          <w:proofErr w:type="spellStart"/>
                          <w:r w:rsidRPr="009F29D2">
                            <w:rPr>
                              <w:sz w:val="20"/>
                            </w:rPr>
                            <w:t>Centrală</w:t>
                          </w:r>
                          <w:proofErr w:type="spellEnd"/>
                          <w:r w:rsidRPr="009F29D2">
                            <w:rPr>
                              <w:sz w:val="20"/>
                            </w:rPr>
                            <w:t>): (021</w:t>
                          </w:r>
                          <w:proofErr w:type="gramStart"/>
                          <w:r w:rsidRPr="009F29D2">
                            <w:rPr>
                              <w:sz w:val="20"/>
                            </w:rPr>
                            <w:t>)  201.09.80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7F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6pt;margin-top:.9pt;width:188.45pt;height:6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" filled="f" stroked="f">
              <v:textbox>
                <w:txbxContent>
                  <w:p w14:paraId="309E67E8" w14:textId="77777777" w:rsidR="003D1B3C" w:rsidRPr="009F29D2" w:rsidRDefault="003D1B3C" w:rsidP="009F29D2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9F29D2">
                      <w:rPr>
                        <w:sz w:val="20"/>
                      </w:rPr>
                      <w:t xml:space="preserve">Strada </w:t>
                    </w:r>
                    <w:r w:rsidR="009F29D2">
                      <w:rPr>
                        <w:sz w:val="20"/>
                      </w:rPr>
                      <w:t xml:space="preserve">Dr. </w:t>
                    </w:r>
                    <w:proofErr w:type="spellStart"/>
                    <w:r w:rsidR="009F29D2">
                      <w:rPr>
                        <w:sz w:val="20"/>
                      </w:rPr>
                      <w:t>Calistrat</w:t>
                    </w:r>
                    <w:proofErr w:type="spellEnd"/>
                    <w:r w:rsidR="009F29D2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9F29D2">
                      <w:rPr>
                        <w:sz w:val="20"/>
                      </w:rPr>
                      <w:t>Grozovici</w:t>
                    </w:r>
                    <w:proofErr w:type="spellEnd"/>
                    <w:r w:rsidR="009F29D2">
                      <w:rPr>
                        <w:sz w:val="20"/>
                      </w:rPr>
                      <w:t>,</w:t>
                    </w:r>
                    <w:r w:rsidRPr="009F29D2">
                      <w:rPr>
                        <w:sz w:val="20"/>
                      </w:rPr>
                      <w:t xml:space="preserve"> nr.1</w:t>
                    </w:r>
                    <w:r w:rsidR="009F29D2">
                      <w:rPr>
                        <w:sz w:val="20"/>
                      </w:rPr>
                      <w:t>,</w:t>
                    </w:r>
                  </w:p>
                  <w:p w14:paraId="48050599" w14:textId="77777777" w:rsidR="009F29D2" w:rsidRPr="009F29D2" w:rsidRDefault="009F29D2" w:rsidP="009F29D2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9F29D2">
                      <w:rPr>
                        <w:sz w:val="20"/>
                      </w:rPr>
                      <w:t xml:space="preserve">Sector 2, </w:t>
                    </w:r>
                    <w:proofErr w:type="spellStart"/>
                    <w:r w:rsidR="003D1B3C" w:rsidRPr="009F29D2">
                      <w:rPr>
                        <w:sz w:val="20"/>
                      </w:rPr>
                      <w:t>Bucureşti</w:t>
                    </w:r>
                    <w:proofErr w:type="spellEnd"/>
                  </w:p>
                  <w:p w14:paraId="03B4A204" w14:textId="77777777" w:rsidR="009F29D2" w:rsidRPr="009F29D2" w:rsidRDefault="009F29D2" w:rsidP="009F29D2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proofErr w:type="spellStart"/>
                    <w:r w:rsidRPr="009F29D2">
                      <w:rPr>
                        <w:sz w:val="20"/>
                      </w:rPr>
                      <w:t>Telefon</w:t>
                    </w:r>
                    <w:proofErr w:type="spellEnd"/>
                    <w:r w:rsidRPr="009F29D2">
                      <w:rPr>
                        <w:sz w:val="20"/>
                      </w:rPr>
                      <w:t xml:space="preserve">/Fax:        </w:t>
                    </w:r>
                    <w:proofErr w:type="gramStart"/>
                    <w:r w:rsidRPr="009F29D2">
                      <w:rPr>
                        <w:sz w:val="20"/>
                      </w:rPr>
                      <w:t xml:space="preserve">   (</w:t>
                    </w:r>
                    <w:proofErr w:type="gramEnd"/>
                    <w:r w:rsidRPr="009F29D2">
                      <w:rPr>
                        <w:sz w:val="20"/>
                      </w:rPr>
                      <w:t>021)  318.60.90</w:t>
                    </w:r>
                  </w:p>
                  <w:p w14:paraId="43B8285A" w14:textId="77777777" w:rsidR="003D1B3C" w:rsidRPr="009F29D2" w:rsidRDefault="003D1B3C" w:rsidP="009F29D2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proofErr w:type="spellStart"/>
                    <w:r w:rsidRPr="009F29D2">
                      <w:rPr>
                        <w:sz w:val="20"/>
                      </w:rPr>
                      <w:t>Telefon</w:t>
                    </w:r>
                    <w:proofErr w:type="spellEnd"/>
                    <w:r w:rsidRPr="009F29D2">
                      <w:rPr>
                        <w:sz w:val="20"/>
                      </w:rPr>
                      <w:t xml:space="preserve"> (</w:t>
                    </w:r>
                    <w:proofErr w:type="spellStart"/>
                    <w:r w:rsidRPr="009F29D2">
                      <w:rPr>
                        <w:sz w:val="20"/>
                      </w:rPr>
                      <w:t>Centrală</w:t>
                    </w:r>
                    <w:proofErr w:type="spellEnd"/>
                    <w:r w:rsidRPr="009F29D2">
                      <w:rPr>
                        <w:sz w:val="20"/>
                      </w:rPr>
                      <w:t>): (021</w:t>
                    </w:r>
                    <w:proofErr w:type="gramStart"/>
                    <w:r w:rsidRPr="009F29D2">
                      <w:rPr>
                        <w:sz w:val="20"/>
                      </w:rPr>
                      <w:t>)  201.09.80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380FAC">
      <w:rPr>
        <w:noProof/>
      </w:rPr>
      <w:drawing>
        <wp:anchor distT="0" distB="0" distL="114300" distR="114300" simplePos="0" relativeHeight="251657728" behindDoc="1" locked="0" layoutInCell="1" allowOverlap="1" wp14:anchorId="2A0DC64B" wp14:editId="6D7CE17E">
          <wp:simplePos x="0" y="0"/>
          <wp:positionH relativeFrom="column">
            <wp:posOffset>-366395</wp:posOffset>
          </wp:positionH>
          <wp:positionV relativeFrom="paragraph">
            <wp:posOffset>-203835</wp:posOffset>
          </wp:positionV>
          <wp:extent cx="2114550" cy="1108075"/>
          <wp:effectExtent l="0" t="0" r="0" b="0"/>
          <wp:wrapThrough wrapText="bothSides">
            <wp:wrapPolygon edited="0">
              <wp:start x="3503" y="0"/>
              <wp:lineTo x="2530" y="5942"/>
              <wp:lineTo x="0" y="8541"/>
              <wp:lineTo x="0" y="12254"/>
              <wp:lineTo x="3114" y="17825"/>
              <wp:lineTo x="3114" y="18196"/>
              <wp:lineTo x="3892" y="21167"/>
              <wp:lineTo x="5838" y="21167"/>
              <wp:lineTo x="6227" y="17825"/>
              <wp:lineTo x="21211" y="16711"/>
              <wp:lineTo x="21405" y="13740"/>
              <wp:lineTo x="17514" y="11883"/>
              <wp:lineTo x="20822" y="11883"/>
              <wp:lineTo x="21405" y="11140"/>
              <wp:lineTo x="21405" y="4456"/>
              <wp:lineTo x="16930" y="2971"/>
              <wp:lineTo x="5838" y="0"/>
              <wp:lineTo x="3503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94"/>
    <w:rsid w:val="00002CA8"/>
    <w:rsid w:val="00003174"/>
    <w:rsid w:val="00003631"/>
    <w:rsid w:val="00006EDC"/>
    <w:rsid w:val="00010826"/>
    <w:rsid w:val="000119BC"/>
    <w:rsid w:val="00012833"/>
    <w:rsid w:val="0001359F"/>
    <w:rsid w:val="00014C94"/>
    <w:rsid w:val="00015275"/>
    <w:rsid w:val="00015B99"/>
    <w:rsid w:val="000177F7"/>
    <w:rsid w:val="00017D7C"/>
    <w:rsid w:val="00021109"/>
    <w:rsid w:val="00021740"/>
    <w:rsid w:val="00021A1A"/>
    <w:rsid w:val="00024433"/>
    <w:rsid w:val="000343EC"/>
    <w:rsid w:val="0003442D"/>
    <w:rsid w:val="00034776"/>
    <w:rsid w:val="00037722"/>
    <w:rsid w:val="00041CBB"/>
    <w:rsid w:val="00041E6A"/>
    <w:rsid w:val="00044A77"/>
    <w:rsid w:val="00050131"/>
    <w:rsid w:val="000505E4"/>
    <w:rsid w:val="000510DD"/>
    <w:rsid w:val="00051EB3"/>
    <w:rsid w:val="00054010"/>
    <w:rsid w:val="00055405"/>
    <w:rsid w:val="00056F70"/>
    <w:rsid w:val="00060299"/>
    <w:rsid w:val="000612BF"/>
    <w:rsid w:val="00061815"/>
    <w:rsid w:val="000634C0"/>
    <w:rsid w:val="000666C4"/>
    <w:rsid w:val="0006690F"/>
    <w:rsid w:val="00066D74"/>
    <w:rsid w:val="00066F4B"/>
    <w:rsid w:val="000672F5"/>
    <w:rsid w:val="00072430"/>
    <w:rsid w:val="00072C08"/>
    <w:rsid w:val="0007330D"/>
    <w:rsid w:val="00073D0C"/>
    <w:rsid w:val="000756B4"/>
    <w:rsid w:val="00076CE3"/>
    <w:rsid w:val="00081246"/>
    <w:rsid w:val="00082797"/>
    <w:rsid w:val="00084A66"/>
    <w:rsid w:val="0008628A"/>
    <w:rsid w:val="00086E86"/>
    <w:rsid w:val="00087DC1"/>
    <w:rsid w:val="00090C75"/>
    <w:rsid w:val="00093B2C"/>
    <w:rsid w:val="00095865"/>
    <w:rsid w:val="0009607E"/>
    <w:rsid w:val="000962B7"/>
    <w:rsid w:val="000964B5"/>
    <w:rsid w:val="00097D7E"/>
    <w:rsid w:val="000A105E"/>
    <w:rsid w:val="000A164A"/>
    <w:rsid w:val="000A1926"/>
    <w:rsid w:val="000A3B20"/>
    <w:rsid w:val="000A5A0E"/>
    <w:rsid w:val="000A6B5A"/>
    <w:rsid w:val="000A6CE0"/>
    <w:rsid w:val="000B1A69"/>
    <w:rsid w:val="000B2FAF"/>
    <w:rsid w:val="000B56B2"/>
    <w:rsid w:val="000C0394"/>
    <w:rsid w:val="000C048F"/>
    <w:rsid w:val="000C15CD"/>
    <w:rsid w:val="000C1750"/>
    <w:rsid w:val="000C28CC"/>
    <w:rsid w:val="000C548B"/>
    <w:rsid w:val="000C65C4"/>
    <w:rsid w:val="000D043D"/>
    <w:rsid w:val="000D4701"/>
    <w:rsid w:val="000E0AD7"/>
    <w:rsid w:val="000E161B"/>
    <w:rsid w:val="000E58D1"/>
    <w:rsid w:val="000E5FB2"/>
    <w:rsid w:val="000F11EC"/>
    <w:rsid w:val="000F29DF"/>
    <w:rsid w:val="000F5070"/>
    <w:rsid w:val="000F5DC9"/>
    <w:rsid w:val="00102689"/>
    <w:rsid w:val="00102F05"/>
    <w:rsid w:val="0010361E"/>
    <w:rsid w:val="001051E8"/>
    <w:rsid w:val="0010560A"/>
    <w:rsid w:val="00106D3B"/>
    <w:rsid w:val="00107C31"/>
    <w:rsid w:val="0011023F"/>
    <w:rsid w:val="001112E9"/>
    <w:rsid w:val="001113AA"/>
    <w:rsid w:val="00111B0A"/>
    <w:rsid w:val="00112960"/>
    <w:rsid w:val="00114A03"/>
    <w:rsid w:val="00114C00"/>
    <w:rsid w:val="001162D8"/>
    <w:rsid w:val="001163FD"/>
    <w:rsid w:val="00117860"/>
    <w:rsid w:val="001200BE"/>
    <w:rsid w:val="00123D54"/>
    <w:rsid w:val="00125FFB"/>
    <w:rsid w:val="001264DB"/>
    <w:rsid w:val="00127FCC"/>
    <w:rsid w:val="00130F24"/>
    <w:rsid w:val="00131301"/>
    <w:rsid w:val="00133ECB"/>
    <w:rsid w:val="00136039"/>
    <w:rsid w:val="00136993"/>
    <w:rsid w:val="00136C15"/>
    <w:rsid w:val="001372B3"/>
    <w:rsid w:val="00137796"/>
    <w:rsid w:val="00137832"/>
    <w:rsid w:val="00137B87"/>
    <w:rsid w:val="001406FD"/>
    <w:rsid w:val="0014231F"/>
    <w:rsid w:val="0014550A"/>
    <w:rsid w:val="001463C2"/>
    <w:rsid w:val="00147087"/>
    <w:rsid w:val="00147E68"/>
    <w:rsid w:val="001517CF"/>
    <w:rsid w:val="00152042"/>
    <w:rsid w:val="001542CD"/>
    <w:rsid w:val="0015460A"/>
    <w:rsid w:val="00155815"/>
    <w:rsid w:val="00161093"/>
    <w:rsid w:val="001636FB"/>
    <w:rsid w:val="00164E9E"/>
    <w:rsid w:val="001715BC"/>
    <w:rsid w:val="001726A8"/>
    <w:rsid w:val="001745E6"/>
    <w:rsid w:val="00177826"/>
    <w:rsid w:val="00180293"/>
    <w:rsid w:val="00180ABE"/>
    <w:rsid w:val="00181063"/>
    <w:rsid w:val="00181085"/>
    <w:rsid w:val="00182560"/>
    <w:rsid w:val="00182944"/>
    <w:rsid w:val="00182BBE"/>
    <w:rsid w:val="00182BFF"/>
    <w:rsid w:val="00184488"/>
    <w:rsid w:val="001845B2"/>
    <w:rsid w:val="00190406"/>
    <w:rsid w:val="001910EA"/>
    <w:rsid w:val="00195B07"/>
    <w:rsid w:val="001A1664"/>
    <w:rsid w:val="001A1A64"/>
    <w:rsid w:val="001A24E0"/>
    <w:rsid w:val="001A2FC8"/>
    <w:rsid w:val="001A57F3"/>
    <w:rsid w:val="001A5938"/>
    <w:rsid w:val="001A7FA4"/>
    <w:rsid w:val="001B1594"/>
    <w:rsid w:val="001B1715"/>
    <w:rsid w:val="001B36AB"/>
    <w:rsid w:val="001B62AA"/>
    <w:rsid w:val="001C15A4"/>
    <w:rsid w:val="001D4142"/>
    <w:rsid w:val="001D58F5"/>
    <w:rsid w:val="001D70DF"/>
    <w:rsid w:val="001E0991"/>
    <w:rsid w:val="001E1236"/>
    <w:rsid w:val="001E1861"/>
    <w:rsid w:val="001E50D5"/>
    <w:rsid w:val="001E6480"/>
    <w:rsid w:val="001E7459"/>
    <w:rsid w:val="001E7DE3"/>
    <w:rsid w:val="001F1796"/>
    <w:rsid w:val="001F329C"/>
    <w:rsid w:val="001F4811"/>
    <w:rsid w:val="001F4D8A"/>
    <w:rsid w:val="001F4DC4"/>
    <w:rsid w:val="001F59DB"/>
    <w:rsid w:val="001F59E9"/>
    <w:rsid w:val="001F6DCE"/>
    <w:rsid w:val="001F76D8"/>
    <w:rsid w:val="00202477"/>
    <w:rsid w:val="0020298A"/>
    <w:rsid w:val="00204696"/>
    <w:rsid w:val="002049FD"/>
    <w:rsid w:val="002063BB"/>
    <w:rsid w:val="002067DA"/>
    <w:rsid w:val="00206D8C"/>
    <w:rsid w:val="00207C8F"/>
    <w:rsid w:val="002100B1"/>
    <w:rsid w:val="00210A57"/>
    <w:rsid w:val="0021235B"/>
    <w:rsid w:val="002125AF"/>
    <w:rsid w:val="00213667"/>
    <w:rsid w:val="00213C03"/>
    <w:rsid w:val="00213EB5"/>
    <w:rsid w:val="00214AC5"/>
    <w:rsid w:val="00214E27"/>
    <w:rsid w:val="00216F32"/>
    <w:rsid w:val="00217C06"/>
    <w:rsid w:val="00223371"/>
    <w:rsid w:val="00224779"/>
    <w:rsid w:val="00231106"/>
    <w:rsid w:val="00231A51"/>
    <w:rsid w:val="0023226E"/>
    <w:rsid w:val="0023241E"/>
    <w:rsid w:val="0023418D"/>
    <w:rsid w:val="0023665D"/>
    <w:rsid w:val="002367D8"/>
    <w:rsid w:val="00237832"/>
    <w:rsid w:val="00241381"/>
    <w:rsid w:val="002429F5"/>
    <w:rsid w:val="00243936"/>
    <w:rsid w:val="00243A5D"/>
    <w:rsid w:val="00243CA2"/>
    <w:rsid w:val="00244316"/>
    <w:rsid w:val="002443CA"/>
    <w:rsid w:val="0024562B"/>
    <w:rsid w:val="0024595A"/>
    <w:rsid w:val="00245F8E"/>
    <w:rsid w:val="002507B5"/>
    <w:rsid w:val="002547C8"/>
    <w:rsid w:val="00254DCD"/>
    <w:rsid w:val="00254E98"/>
    <w:rsid w:val="00255A91"/>
    <w:rsid w:val="00256743"/>
    <w:rsid w:val="00261D5F"/>
    <w:rsid w:val="00263B00"/>
    <w:rsid w:val="00263B98"/>
    <w:rsid w:val="00265E0E"/>
    <w:rsid w:val="00266806"/>
    <w:rsid w:val="00266E62"/>
    <w:rsid w:val="00271634"/>
    <w:rsid w:val="00273DA7"/>
    <w:rsid w:val="00274393"/>
    <w:rsid w:val="002751A2"/>
    <w:rsid w:val="0028144F"/>
    <w:rsid w:val="00282100"/>
    <w:rsid w:val="00282583"/>
    <w:rsid w:val="00283E6C"/>
    <w:rsid w:val="0028452F"/>
    <w:rsid w:val="00284CA1"/>
    <w:rsid w:val="00286064"/>
    <w:rsid w:val="0028684F"/>
    <w:rsid w:val="002910E7"/>
    <w:rsid w:val="002915E6"/>
    <w:rsid w:val="00293220"/>
    <w:rsid w:val="002A01CF"/>
    <w:rsid w:val="002A0ED4"/>
    <w:rsid w:val="002A428C"/>
    <w:rsid w:val="002A61EF"/>
    <w:rsid w:val="002A7251"/>
    <w:rsid w:val="002A7745"/>
    <w:rsid w:val="002B0045"/>
    <w:rsid w:val="002B024B"/>
    <w:rsid w:val="002B11CC"/>
    <w:rsid w:val="002B12FA"/>
    <w:rsid w:val="002B270F"/>
    <w:rsid w:val="002B405C"/>
    <w:rsid w:val="002C117F"/>
    <w:rsid w:val="002C58EC"/>
    <w:rsid w:val="002D2DB5"/>
    <w:rsid w:val="002D386C"/>
    <w:rsid w:val="002D6242"/>
    <w:rsid w:val="002D7BF3"/>
    <w:rsid w:val="002E1479"/>
    <w:rsid w:val="002E1A1E"/>
    <w:rsid w:val="002E3769"/>
    <w:rsid w:val="002E3839"/>
    <w:rsid w:val="002E5E59"/>
    <w:rsid w:val="002E6EEE"/>
    <w:rsid w:val="002E776F"/>
    <w:rsid w:val="002E7E3D"/>
    <w:rsid w:val="002F0593"/>
    <w:rsid w:val="002F2EE1"/>
    <w:rsid w:val="002F3179"/>
    <w:rsid w:val="002F3D12"/>
    <w:rsid w:val="002F3D2A"/>
    <w:rsid w:val="002F50E5"/>
    <w:rsid w:val="002F5D96"/>
    <w:rsid w:val="002F7050"/>
    <w:rsid w:val="002F75E7"/>
    <w:rsid w:val="00300315"/>
    <w:rsid w:val="0030140C"/>
    <w:rsid w:val="003020C8"/>
    <w:rsid w:val="00302A6F"/>
    <w:rsid w:val="003031A5"/>
    <w:rsid w:val="003036E6"/>
    <w:rsid w:val="003040C0"/>
    <w:rsid w:val="003047D2"/>
    <w:rsid w:val="003059D9"/>
    <w:rsid w:val="00305C05"/>
    <w:rsid w:val="00305EEE"/>
    <w:rsid w:val="00306022"/>
    <w:rsid w:val="0030691A"/>
    <w:rsid w:val="00313552"/>
    <w:rsid w:val="00313827"/>
    <w:rsid w:val="00315355"/>
    <w:rsid w:val="00315D81"/>
    <w:rsid w:val="0031690F"/>
    <w:rsid w:val="00320790"/>
    <w:rsid w:val="00321320"/>
    <w:rsid w:val="0032159F"/>
    <w:rsid w:val="00321616"/>
    <w:rsid w:val="0032219C"/>
    <w:rsid w:val="00323A9C"/>
    <w:rsid w:val="00323D10"/>
    <w:rsid w:val="00326F74"/>
    <w:rsid w:val="0033275D"/>
    <w:rsid w:val="00333190"/>
    <w:rsid w:val="00333920"/>
    <w:rsid w:val="00335112"/>
    <w:rsid w:val="003356A1"/>
    <w:rsid w:val="00335D0A"/>
    <w:rsid w:val="00336FBA"/>
    <w:rsid w:val="003378CC"/>
    <w:rsid w:val="0034016C"/>
    <w:rsid w:val="00340F03"/>
    <w:rsid w:val="0034169E"/>
    <w:rsid w:val="003433B2"/>
    <w:rsid w:val="00344414"/>
    <w:rsid w:val="00344F60"/>
    <w:rsid w:val="003451F7"/>
    <w:rsid w:val="00346EF7"/>
    <w:rsid w:val="003515A9"/>
    <w:rsid w:val="0035238A"/>
    <w:rsid w:val="0035314E"/>
    <w:rsid w:val="00355147"/>
    <w:rsid w:val="00355775"/>
    <w:rsid w:val="003559D8"/>
    <w:rsid w:val="00357B04"/>
    <w:rsid w:val="00360A66"/>
    <w:rsid w:val="00360FE0"/>
    <w:rsid w:val="003618C8"/>
    <w:rsid w:val="00361C38"/>
    <w:rsid w:val="00362E50"/>
    <w:rsid w:val="00363A16"/>
    <w:rsid w:val="00364228"/>
    <w:rsid w:val="00365939"/>
    <w:rsid w:val="003661CB"/>
    <w:rsid w:val="003667D6"/>
    <w:rsid w:val="00367992"/>
    <w:rsid w:val="00371567"/>
    <w:rsid w:val="003743C4"/>
    <w:rsid w:val="003748BD"/>
    <w:rsid w:val="00375D7C"/>
    <w:rsid w:val="00380FAC"/>
    <w:rsid w:val="00382D07"/>
    <w:rsid w:val="003846CE"/>
    <w:rsid w:val="00385CB4"/>
    <w:rsid w:val="00386841"/>
    <w:rsid w:val="00386E07"/>
    <w:rsid w:val="00386FF7"/>
    <w:rsid w:val="0039003B"/>
    <w:rsid w:val="00390D07"/>
    <w:rsid w:val="003919FC"/>
    <w:rsid w:val="00393722"/>
    <w:rsid w:val="0039480E"/>
    <w:rsid w:val="00394C64"/>
    <w:rsid w:val="00395478"/>
    <w:rsid w:val="00396441"/>
    <w:rsid w:val="003970E1"/>
    <w:rsid w:val="003A09B8"/>
    <w:rsid w:val="003A1AA0"/>
    <w:rsid w:val="003A2242"/>
    <w:rsid w:val="003A6ACE"/>
    <w:rsid w:val="003A7E43"/>
    <w:rsid w:val="003B0555"/>
    <w:rsid w:val="003B3D8C"/>
    <w:rsid w:val="003B4F4D"/>
    <w:rsid w:val="003B7FA2"/>
    <w:rsid w:val="003C1516"/>
    <w:rsid w:val="003C221B"/>
    <w:rsid w:val="003C3F0A"/>
    <w:rsid w:val="003C40F3"/>
    <w:rsid w:val="003C4E2F"/>
    <w:rsid w:val="003C5114"/>
    <w:rsid w:val="003C6249"/>
    <w:rsid w:val="003C644C"/>
    <w:rsid w:val="003C7929"/>
    <w:rsid w:val="003D034A"/>
    <w:rsid w:val="003D1395"/>
    <w:rsid w:val="003D192B"/>
    <w:rsid w:val="003D1B3C"/>
    <w:rsid w:val="003D2634"/>
    <w:rsid w:val="003D2889"/>
    <w:rsid w:val="003D324B"/>
    <w:rsid w:val="003D37BC"/>
    <w:rsid w:val="003D447A"/>
    <w:rsid w:val="003D5BAD"/>
    <w:rsid w:val="003D6494"/>
    <w:rsid w:val="003D74C5"/>
    <w:rsid w:val="003E05E1"/>
    <w:rsid w:val="003E419D"/>
    <w:rsid w:val="003E459E"/>
    <w:rsid w:val="003E4C02"/>
    <w:rsid w:val="003E59A6"/>
    <w:rsid w:val="003E66DC"/>
    <w:rsid w:val="003F060B"/>
    <w:rsid w:val="003F1E6D"/>
    <w:rsid w:val="003F2082"/>
    <w:rsid w:val="003F356B"/>
    <w:rsid w:val="003F377F"/>
    <w:rsid w:val="003F59C6"/>
    <w:rsid w:val="003F5BA8"/>
    <w:rsid w:val="003F7280"/>
    <w:rsid w:val="0040095F"/>
    <w:rsid w:val="00401824"/>
    <w:rsid w:val="004020C4"/>
    <w:rsid w:val="00404990"/>
    <w:rsid w:val="004058EA"/>
    <w:rsid w:val="004061F5"/>
    <w:rsid w:val="00413807"/>
    <w:rsid w:val="00414375"/>
    <w:rsid w:val="00415364"/>
    <w:rsid w:val="004161D4"/>
    <w:rsid w:val="00417EA0"/>
    <w:rsid w:val="004212E6"/>
    <w:rsid w:val="0042175C"/>
    <w:rsid w:val="0042344C"/>
    <w:rsid w:val="004237D6"/>
    <w:rsid w:val="00424509"/>
    <w:rsid w:val="00426027"/>
    <w:rsid w:val="00427524"/>
    <w:rsid w:val="00427FE0"/>
    <w:rsid w:val="00430451"/>
    <w:rsid w:val="00433412"/>
    <w:rsid w:val="00434ACB"/>
    <w:rsid w:val="0043501A"/>
    <w:rsid w:val="004361FB"/>
    <w:rsid w:val="00440845"/>
    <w:rsid w:val="004414F7"/>
    <w:rsid w:val="004420B1"/>
    <w:rsid w:val="004424B2"/>
    <w:rsid w:val="00442F2D"/>
    <w:rsid w:val="004452AE"/>
    <w:rsid w:val="004452FF"/>
    <w:rsid w:val="004466F2"/>
    <w:rsid w:val="00446751"/>
    <w:rsid w:val="004507ED"/>
    <w:rsid w:val="00451906"/>
    <w:rsid w:val="00451F82"/>
    <w:rsid w:val="00452004"/>
    <w:rsid w:val="0045233C"/>
    <w:rsid w:val="00457960"/>
    <w:rsid w:val="00460C5D"/>
    <w:rsid w:val="00460E2F"/>
    <w:rsid w:val="00461DDA"/>
    <w:rsid w:val="00462D7B"/>
    <w:rsid w:val="004648F1"/>
    <w:rsid w:val="004651AC"/>
    <w:rsid w:val="00466F67"/>
    <w:rsid w:val="0046733E"/>
    <w:rsid w:val="00470307"/>
    <w:rsid w:val="00471C2D"/>
    <w:rsid w:val="00472192"/>
    <w:rsid w:val="00473FB8"/>
    <w:rsid w:val="00474530"/>
    <w:rsid w:val="00475D39"/>
    <w:rsid w:val="004813F2"/>
    <w:rsid w:val="0048174A"/>
    <w:rsid w:val="00486D57"/>
    <w:rsid w:val="00486E46"/>
    <w:rsid w:val="004878AB"/>
    <w:rsid w:val="004915E5"/>
    <w:rsid w:val="00491697"/>
    <w:rsid w:val="00492761"/>
    <w:rsid w:val="00492845"/>
    <w:rsid w:val="0049396B"/>
    <w:rsid w:val="00496CAF"/>
    <w:rsid w:val="004A029C"/>
    <w:rsid w:val="004A1790"/>
    <w:rsid w:val="004A2B0D"/>
    <w:rsid w:val="004A305A"/>
    <w:rsid w:val="004A4884"/>
    <w:rsid w:val="004A502C"/>
    <w:rsid w:val="004A5A24"/>
    <w:rsid w:val="004A5B20"/>
    <w:rsid w:val="004B085D"/>
    <w:rsid w:val="004B29CD"/>
    <w:rsid w:val="004B2E4C"/>
    <w:rsid w:val="004B669A"/>
    <w:rsid w:val="004B6E56"/>
    <w:rsid w:val="004C08D9"/>
    <w:rsid w:val="004C2C60"/>
    <w:rsid w:val="004C4391"/>
    <w:rsid w:val="004C5005"/>
    <w:rsid w:val="004C6C34"/>
    <w:rsid w:val="004D103D"/>
    <w:rsid w:val="004D2B06"/>
    <w:rsid w:val="004D4999"/>
    <w:rsid w:val="004D6D6C"/>
    <w:rsid w:val="004D7479"/>
    <w:rsid w:val="004E003E"/>
    <w:rsid w:val="004E0100"/>
    <w:rsid w:val="004E162E"/>
    <w:rsid w:val="004E19EE"/>
    <w:rsid w:val="004E260B"/>
    <w:rsid w:val="004E300B"/>
    <w:rsid w:val="004E3962"/>
    <w:rsid w:val="004E40E3"/>
    <w:rsid w:val="004E6E6F"/>
    <w:rsid w:val="004E7BB4"/>
    <w:rsid w:val="004F0CE1"/>
    <w:rsid w:val="004F2339"/>
    <w:rsid w:val="004F4489"/>
    <w:rsid w:val="004F51DB"/>
    <w:rsid w:val="005009BC"/>
    <w:rsid w:val="00500DC4"/>
    <w:rsid w:val="00501DB4"/>
    <w:rsid w:val="00503AF9"/>
    <w:rsid w:val="005041FA"/>
    <w:rsid w:val="00504AAC"/>
    <w:rsid w:val="00510E9D"/>
    <w:rsid w:val="00511612"/>
    <w:rsid w:val="00512252"/>
    <w:rsid w:val="00514010"/>
    <w:rsid w:val="00515C72"/>
    <w:rsid w:val="00516F40"/>
    <w:rsid w:val="005172FF"/>
    <w:rsid w:val="0051751B"/>
    <w:rsid w:val="005177D6"/>
    <w:rsid w:val="00517D1C"/>
    <w:rsid w:val="00517FD5"/>
    <w:rsid w:val="00520139"/>
    <w:rsid w:val="005208E1"/>
    <w:rsid w:val="0052153A"/>
    <w:rsid w:val="005277F1"/>
    <w:rsid w:val="00530300"/>
    <w:rsid w:val="005303EB"/>
    <w:rsid w:val="00530CF8"/>
    <w:rsid w:val="005316E4"/>
    <w:rsid w:val="005317E0"/>
    <w:rsid w:val="00534234"/>
    <w:rsid w:val="00536827"/>
    <w:rsid w:val="00536DB9"/>
    <w:rsid w:val="00537085"/>
    <w:rsid w:val="00544123"/>
    <w:rsid w:val="005441F0"/>
    <w:rsid w:val="00544EB0"/>
    <w:rsid w:val="005502D2"/>
    <w:rsid w:val="0055098A"/>
    <w:rsid w:val="00551887"/>
    <w:rsid w:val="00552426"/>
    <w:rsid w:val="00552F73"/>
    <w:rsid w:val="0055322A"/>
    <w:rsid w:val="00553296"/>
    <w:rsid w:val="00554251"/>
    <w:rsid w:val="00554DC1"/>
    <w:rsid w:val="00554F84"/>
    <w:rsid w:val="005550E7"/>
    <w:rsid w:val="00555A97"/>
    <w:rsid w:val="0055633F"/>
    <w:rsid w:val="005567E8"/>
    <w:rsid w:val="00556AC0"/>
    <w:rsid w:val="00560C6C"/>
    <w:rsid w:val="005619BD"/>
    <w:rsid w:val="005624A7"/>
    <w:rsid w:val="0056310F"/>
    <w:rsid w:val="00563791"/>
    <w:rsid w:val="00563BDF"/>
    <w:rsid w:val="00563C30"/>
    <w:rsid w:val="0056463E"/>
    <w:rsid w:val="00564F26"/>
    <w:rsid w:val="0056555B"/>
    <w:rsid w:val="005663EF"/>
    <w:rsid w:val="00567959"/>
    <w:rsid w:val="00570D81"/>
    <w:rsid w:val="00573916"/>
    <w:rsid w:val="00574ED5"/>
    <w:rsid w:val="00575F69"/>
    <w:rsid w:val="0057616C"/>
    <w:rsid w:val="005761DC"/>
    <w:rsid w:val="00580ADE"/>
    <w:rsid w:val="0058180F"/>
    <w:rsid w:val="0058237A"/>
    <w:rsid w:val="0058278F"/>
    <w:rsid w:val="005827A7"/>
    <w:rsid w:val="0058400D"/>
    <w:rsid w:val="005855CE"/>
    <w:rsid w:val="0058721C"/>
    <w:rsid w:val="00592874"/>
    <w:rsid w:val="00595A72"/>
    <w:rsid w:val="00597713"/>
    <w:rsid w:val="005A1071"/>
    <w:rsid w:val="005A120D"/>
    <w:rsid w:val="005A4EC9"/>
    <w:rsid w:val="005A55AC"/>
    <w:rsid w:val="005A6495"/>
    <w:rsid w:val="005A680E"/>
    <w:rsid w:val="005B090D"/>
    <w:rsid w:val="005B2332"/>
    <w:rsid w:val="005B3FDD"/>
    <w:rsid w:val="005B45F1"/>
    <w:rsid w:val="005B4C4A"/>
    <w:rsid w:val="005B5F29"/>
    <w:rsid w:val="005C1CAB"/>
    <w:rsid w:val="005C2DE2"/>
    <w:rsid w:val="005C7883"/>
    <w:rsid w:val="005D1212"/>
    <w:rsid w:val="005D1BC8"/>
    <w:rsid w:val="005D2F31"/>
    <w:rsid w:val="005D5723"/>
    <w:rsid w:val="005D5876"/>
    <w:rsid w:val="005D7B03"/>
    <w:rsid w:val="005E096D"/>
    <w:rsid w:val="005E1964"/>
    <w:rsid w:val="005E3153"/>
    <w:rsid w:val="005E315A"/>
    <w:rsid w:val="005E5370"/>
    <w:rsid w:val="005E5A48"/>
    <w:rsid w:val="005E6BEE"/>
    <w:rsid w:val="005F060D"/>
    <w:rsid w:val="005F254A"/>
    <w:rsid w:val="005F6C50"/>
    <w:rsid w:val="005F6C77"/>
    <w:rsid w:val="00610119"/>
    <w:rsid w:val="0061163D"/>
    <w:rsid w:val="00613F20"/>
    <w:rsid w:val="0061421C"/>
    <w:rsid w:val="0061438A"/>
    <w:rsid w:val="0061582D"/>
    <w:rsid w:val="00616E2D"/>
    <w:rsid w:val="006176C8"/>
    <w:rsid w:val="00624098"/>
    <w:rsid w:val="0062447A"/>
    <w:rsid w:val="00624843"/>
    <w:rsid w:val="0062621F"/>
    <w:rsid w:val="00626298"/>
    <w:rsid w:val="006303B5"/>
    <w:rsid w:val="00630C1E"/>
    <w:rsid w:val="006337A9"/>
    <w:rsid w:val="00635282"/>
    <w:rsid w:val="0063716C"/>
    <w:rsid w:val="00637EAD"/>
    <w:rsid w:val="0064039B"/>
    <w:rsid w:val="006419A2"/>
    <w:rsid w:val="006421E9"/>
    <w:rsid w:val="00642C5C"/>
    <w:rsid w:val="00643A10"/>
    <w:rsid w:val="00647DAC"/>
    <w:rsid w:val="00650ECA"/>
    <w:rsid w:val="00653162"/>
    <w:rsid w:val="006548E7"/>
    <w:rsid w:val="006550C5"/>
    <w:rsid w:val="00656734"/>
    <w:rsid w:val="00657313"/>
    <w:rsid w:val="006631B8"/>
    <w:rsid w:val="006634E6"/>
    <w:rsid w:val="00663FFB"/>
    <w:rsid w:val="00664447"/>
    <w:rsid w:val="00664EB9"/>
    <w:rsid w:val="006665B2"/>
    <w:rsid w:val="006667D2"/>
    <w:rsid w:val="00671C24"/>
    <w:rsid w:val="006721E2"/>
    <w:rsid w:val="00672E34"/>
    <w:rsid w:val="00675D9F"/>
    <w:rsid w:val="00680C9F"/>
    <w:rsid w:val="00683B4E"/>
    <w:rsid w:val="00683DDD"/>
    <w:rsid w:val="006871DF"/>
    <w:rsid w:val="00687C89"/>
    <w:rsid w:val="00697249"/>
    <w:rsid w:val="00697419"/>
    <w:rsid w:val="0069751E"/>
    <w:rsid w:val="00697D65"/>
    <w:rsid w:val="006A3BD0"/>
    <w:rsid w:val="006A4563"/>
    <w:rsid w:val="006A5894"/>
    <w:rsid w:val="006A6407"/>
    <w:rsid w:val="006A6B8C"/>
    <w:rsid w:val="006A7486"/>
    <w:rsid w:val="006B11F0"/>
    <w:rsid w:val="006B18D1"/>
    <w:rsid w:val="006B259D"/>
    <w:rsid w:val="006B4400"/>
    <w:rsid w:val="006B4937"/>
    <w:rsid w:val="006B6204"/>
    <w:rsid w:val="006B63CB"/>
    <w:rsid w:val="006B6A4A"/>
    <w:rsid w:val="006C07F8"/>
    <w:rsid w:val="006C0FE7"/>
    <w:rsid w:val="006C127A"/>
    <w:rsid w:val="006C2D79"/>
    <w:rsid w:val="006C610B"/>
    <w:rsid w:val="006C6725"/>
    <w:rsid w:val="006C674C"/>
    <w:rsid w:val="006D2EFC"/>
    <w:rsid w:val="006D4E67"/>
    <w:rsid w:val="006D67DD"/>
    <w:rsid w:val="006D7780"/>
    <w:rsid w:val="006D7EE3"/>
    <w:rsid w:val="006E09D3"/>
    <w:rsid w:val="006E0C9F"/>
    <w:rsid w:val="006E1377"/>
    <w:rsid w:val="006E1D26"/>
    <w:rsid w:val="006E3C07"/>
    <w:rsid w:val="006E63C9"/>
    <w:rsid w:val="006E7058"/>
    <w:rsid w:val="006E77D0"/>
    <w:rsid w:val="006F0F48"/>
    <w:rsid w:val="006F4656"/>
    <w:rsid w:val="006F48BD"/>
    <w:rsid w:val="006F4BE3"/>
    <w:rsid w:val="006F73E2"/>
    <w:rsid w:val="00703123"/>
    <w:rsid w:val="00703F1E"/>
    <w:rsid w:val="00705474"/>
    <w:rsid w:val="0070569F"/>
    <w:rsid w:val="007057B5"/>
    <w:rsid w:val="00705D2D"/>
    <w:rsid w:val="0070615B"/>
    <w:rsid w:val="00706CC4"/>
    <w:rsid w:val="0071006C"/>
    <w:rsid w:val="0071031A"/>
    <w:rsid w:val="007109E4"/>
    <w:rsid w:val="00710E44"/>
    <w:rsid w:val="00710F51"/>
    <w:rsid w:val="00711ABD"/>
    <w:rsid w:val="00715516"/>
    <w:rsid w:val="007160A5"/>
    <w:rsid w:val="00716DEA"/>
    <w:rsid w:val="00720354"/>
    <w:rsid w:val="0072105F"/>
    <w:rsid w:val="0072162A"/>
    <w:rsid w:val="00721740"/>
    <w:rsid w:val="00721AA9"/>
    <w:rsid w:val="0073086C"/>
    <w:rsid w:val="00732DAB"/>
    <w:rsid w:val="00735E30"/>
    <w:rsid w:val="00741959"/>
    <w:rsid w:val="00741E5F"/>
    <w:rsid w:val="007452C6"/>
    <w:rsid w:val="00745B5A"/>
    <w:rsid w:val="00746115"/>
    <w:rsid w:val="0075146A"/>
    <w:rsid w:val="007531E8"/>
    <w:rsid w:val="00753D5A"/>
    <w:rsid w:val="0075676C"/>
    <w:rsid w:val="007607E1"/>
    <w:rsid w:val="00766E6E"/>
    <w:rsid w:val="00770F16"/>
    <w:rsid w:val="00772F06"/>
    <w:rsid w:val="007735CE"/>
    <w:rsid w:val="00773F16"/>
    <w:rsid w:val="007743E7"/>
    <w:rsid w:val="007802FB"/>
    <w:rsid w:val="007826C4"/>
    <w:rsid w:val="00783BA3"/>
    <w:rsid w:val="0078563C"/>
    <w:rsid w:val="00787482"/>
    <w:rsid w:val="007906E4"/>
    <w:rsid w:val="00791F57"/>
    <w:rsid w:val="00791FB2"/>
    <w:rsid w:val="00794DF2"/>
    <w:rsid w:val="0079563B"/>
    <w:rsid w:val="0079588E"/>
    <w:rsid w:val="007960F5"/>
    <w:rsid w:val="00796BA2"/>
    <w:rsid w:val="00797068"/>
    <w:rsid w:val="007A0B4C"/>
    <w:rsid w:val="007A0BA7"/>
    <w:rsid w:val="007A1041"/>
    <w:rsid w:val="007A24A5"/>
    <w:rsid w:val="007A366B"/>
    <w:rsid w:val="007A4A94"/>
    <w:rsid w:val="007A5BFD"/>
    <w:rsid w:val="007A5D1B"/>
    <w:rsid w:val="007B1C7A"/>
    <w:rsid w:val="007B5EF5"/>
    <w:rsid w:val="007C2931"/>
    <w:rsid w:val="007C2ED1"/>
    <w:rsid w:val="007C3BB7"/>
    <w:rsid w:val="007C3F1C"/>
    <w:rsid w:val="007C5AE7"/>
    <w:rsid w:val="007C6318"/>
    <w:rsid w:val="007D499E"/>
    <w:rsid w:val="007D4EA8"/>
    <w:rsid w:val="007D5C3B"/>
    <w:rsid w:val="007D6629"/>
    <w:rsid w:val="007D6768"/>
    <w:rsid w:val="007E1EFE"/>
    <w:rsid w:val="007E7368"/>
    <w:rsid w:val="007E74D5"/>
    <w:rsid w:val="007E767F"/>
    <w:rsid w:val="007E7AA3"/>
    <w:rsid w:val="007F144C"/>
    <w:rsid w:val="007F1B19"/>
    <w:rsid w:val="007F20DE"/>
    <w:rsid w:val="007F43E9"/>
    <w:rsid w:val="007F44DE"/>
    <w:rsid w:val="007F5079"/>
    <w:rsid w:val="007F701A"/>
    <w:rsid w:val="007F759C"/>
    <w:rsid w:val="00800B4A"/>
    <w:rsid w:val="008021CB"/>
    <w:rsid w:val="00802B61"/>
    <w:rsid w:val="0080463C"/>
    <w:rsid w:val="00810C8E"/>
    <w:rsid w:val="00812696"/>
    <w:rsid w:val="00812919"/>
    <w:rsid w:val="00813DEB"/>
    <w:rsid w:val="008146CA"/>
    <w:rsid w:val="00814B49"/>
    <w:rsid w:val="00820FED"/>
    <w:rsid w:val="00821062"/>
    <w:rsid w:val="008214BF"/>
    <w:rsid w:val="0082179A"/>
    <w:rsid w:val="008232DE"/>
    <w:rsid w:val="00825752"/>
    <w:rsid w:val="00832884"/>
    <w:rsid w:val="00836784"/>
    <w:rsid w:val="008372E9"/>
    <w:rsid w:val="008400DB"/>
    <w:rsid w:val="00844726"/>
    <w:rsid w:val="00845ED1"/>
    <w:rsid w:val="00847BDF"/>
    <w:rsid w:val="0085186A"/>
    <w:rsid w:val="00853EC6"/>
    <w:rsid w:val="0085413F"/>
    <w:rsid w:val="00855D7E"/>
    <w:rsid w:val="00857135"/>
    <w:rsid w:val="008573F3"/>
    <w:rsid w:val="00857490"/>
    <w:rsid w:val="00860D15"/>
    <w:rsid w:val="00870796"/>
    <w:rsid w:val="00871FE7"/>
    <w:rsid w:val="008723F0"/>
    <w:rsid w:val="00874217"/>
    <w:rsid w:val="00874229"/>
    <w:rsid w:val="00880236"/>
    <w:rsid w:val="00881846"/>
    <w:rsid w:val="00881C0B"/>
    <w:rsid w:val="008844E1"/>
    <w:rsid w:val="00886738"/>
    <w:rsid w:val="00887FA4"/>
    <w:rsid w:val="00895875"/>
    <w:rsid w:val="008A1345"/>
    <w:rsid w:val="008A13B3"/>
    <w:rsid w:val="008A423B"/>
    <w:rsid w:val="008A5D76"/>
    <w:rsid w:val="008A69D7"/>
    <w:rsid w:val="008A6F65"/>
    <w:rsid w:val="008A76A6"/>
    <w:rsid w:val="008B1196"/>
    <w:rsid w:val="008B3C21"/>
    <w:rsid w:val="008B49C5"/>
    <w:rsid w:val="008B5219"/>
    <w:rsid w:val="008B5778"/>
    <w:rsid w:val="008B5909"/>
    <w:rsid w:val="008B5951"/>
    <w:rsid w:val="008B61C2"/>
    <w:rsid w:val="008B6DD0"/>
    <w:rsid w:val="008C0402"/>
    <w:rsid w:val="008C083A"/>
    <w:rsid w:val="008C23FC"/>
    <w:rsid w:val="008C25FD"/>
    <w:rsid w:val="008C5FEC"/>
    <w:rsid w:val="008D0FAB"/>
    <w:rsid w:val="008D2C41"/>
    <w:rsid w:val="008D337A"/>
    <w:rsid w:val="008D3751"/>
    <w:rsid w:val="008D3EDA"/>
    <w:rsid w:val="008E1CE9"/>
    <w:rsid w:val="008E2DC6"/>
    <w:rsid w:val="008E4A97"/>
    <w:rsid w:val="008E4F02"/>
    <w:rsid w:val="008F13B7"/>
    <w:rsid w:val="008F3436"/>
    <w:rsid w:val="008F566B"/>
    <w:rsid w:val="008F5875"/>
    <w:rsid w:val="008F5AC2"/>
    <w:rsid w:val="009006AE"/>
    <w:rsid w:val="00902A55"/>
    <w:rsid w:val="00903042"/>
    <w:rsid w:val="00906041"/>
    <w:rsid w:val="0091037D"/>
    <w:rsid w:val="009105C8"/>
    <w:rsid w:val="00913250"/>
    <w:rsid w:val="009132A9"/>
    <w:rsid w:val="009145BD"/>
    <w:rsid w:val="00914C8F"/>
    <w:rsid w:val="00915896"/>
    <w:rsid w:val="0091638C"/>
    <w:rsid w:val="009175CA"/>
    <w:rsid w:val="00917BA6"/>
    <w:rsid w:val="00921B6D"/>
    <w:rsid w:val="00921F07"/>
    <w:rsid w:val="00923E71"/>
    <w:rsid w:val="00925139"/>
    <w:rsid w:val="0092559F"/>
    <w:rsid w:val="00925ADC"/>
    <w:rsid w:val="00927BE5"/>
    <w:rsid w:val="00927E96"/>
    <w:rsid w:val="00930F13"/>
    <w:rsid w:val="0093199A"/>
    <w:rsid w:val="00931FF9"/>
    <w:rsid w:val="0093458A"/>
    <w:rsid w:val="009428DA"/>
    <w:rsid w:val="009432B8"/>
    <w:rsid w:val="00943CD3"/>
    <w:rsid w:val="009456FE"/>
    <w:rsid w:val="00945E9D"/>
    <w:rsid w:val="009469D2"/>
    <w:rsid w:val="00946F8F"/>
    <w:rsid w:val="009479FB"/>
    <w:rsid w:val="00947F08"/>
    <w:rsid w:val="00950045"/>
    <w:rsid w:val="00950A5C"/>
    <w:rsid w:val="00953B23"/>
    <w:rsid w:val="00956B7C"/>
    <w:rsid w:val="009575B5"/>
    <w:rsid w:val="009627CF"/>
    <w:rsid w:val="009664F5"/>
    <w:rsid w:val="00970B48"/>
    <w:rsid w:val="00971672"/>
    <w:rsid w:val="009725B2"/>
    <w:rsid w:val="00972E9C"/>
    <w:rsid w:val="00974E3F"/>
    <w:rsid w:val="00975631"/>
    <w:rsid w:val="00975D5F"/>
    <w:rsid w:val="00976868"/>
    <w:rsid w:val="00976E87"/>
    <w:rsid w:val="00976FBB"/>
    <w:rsid w:val="00982279"/>
    <w:rsid w:val="00983A95"/>
    <w:rsid w:val="00985641"/>
    <w:rsid w:val="00985CBB"/>
    <w:rsid w:val="00987F6E"/>
    <w:rsid w:val="009904D9"/>
    <w:rsid w:val="00990EB3"/>
    <w:rsid w:val="00991813"/>
    <w:rsid w:val="00993CFC"/>
    <w:rsid w:val="00994675"/>
    <w:rsid w:val="009949F6"/>
    <w:rsid w:val="00997350"/>
    <w:rsid w:val="009A0E61"/>
    <w:rsid w:val="009A13BF"/>
    <w:rsid w:val="009A1DEF"/>
    <w:rsid w:val="009A42FC"/>
    <w:rsid w:val="009A5767"/>
    <w:rsid w:val="009B1879"/>
    <w:rsid w:val="009B2B27"/>
    <w:rsid w:val="009B3C4D"/>
    <w:rsid w:val="009B3D49"/>
    <w:rsid w:val="009B4AAB"/>
    <w:rsid w:val="009C1E38"/>
    <w:rsid w:val="009C2517"/>
    <w:rsid w:val="009C4264"/>
    <w:rsid w:val="009C4C4C"/>
    <w:rsid w:val="009C5BA2"/>
    <w:rsid w:val="009C7498"/>
    <w:rsid w:val="009C7F58"/>
    <w:rsid w:val="009D0C95"/>
    <w:rsid w:val="009D0D70"/>
    <w:rsid w:val="009D493D"/>
    <w:rsid w:val="009D7F4D"/>
    <w:rsid w:val="009E035E"/>
    <w:rsid w:val="009E0774"/>
    <w:rsid w:val="009E107D"/>
    <w:rsid w:val="009E1F44"/>
    <w:rsid w:val="009E2191"/>
    <w:rsid w:val="009E4C6E"/>
    <w:rsid w:val="009E4F39"/>
    <w:rsid w:val="009E4FE3"/>
    <w:rsid w:val="009F29D2"/>
    <w:rsid w:val="009F409E"/>
    <w:rsid w:val="009F535E"/>
    <w:rsid w:val="009F59D7"/>
    <w:rsid w:val="009F6D61"/>
    <w:rsid w:val="009F704E"/>
    <w:rsid w:val="009F7424"/>
    <w:rsid w:val="00A01B8F"/>
    <w:rsid w:val="00A02169"/>
    <w:rsid w:val="00A03EBA"/>
    <w:rsid w:val="00A069B5"/>
    <w:rsid w:val="00A073CB"/>
    <w:rsid w:val="00A07868"/>
    <w:rsid w:val="00A13747"/>
    <w:rsid w:val="00A14C51"/>
    <w:rsid w:val="00A14D6B"/>
    <w:rsid w:val="00A206B9"/>
    <w:rsid w:val="00A20C1B"/>
    <w:rsid w:val="00A20EFF"/>
    <w:rsid w:val="00A21DD7"/>
    <w:rsid w:val="00A2254D"/>
    <w:rsid w:val="00A23AFC"/>
    <w:rsid w:val="00A25677"/>
    <w:rsid w:val="00A26656"/>
    <w:rsid w:val="00A33528"/>
    <w:rsid w:val="00A369A9"/>
    <w:rsid w:val="00A4152E"/>
    <w:rsid w:val="00A51F2E"/>
    <w:rsid w:val="00A53C88"/>
    <w:rsid w:val="00A54864"/>
    <w:rsid w:val="00A566AF"/>
    <w:rsid w:val="00A61D18"/>
    <w:rsid w:val="00A63D69"/>
    <w:rsid w:val="00A6553D"/>
    <w:rsid w:val="00A73C72"/>
    <w:rsid w:val="00A74A09"/>
    <w:rsid w:val="00A74E20"/>
    <w:rsid w:val="00A76A36"/>
    <w:rsid w:val="00A8094E"/>
    <w:rsid w:val="00A82E9A"/>
    <w:rsid w:val="00A83B2D"/>
    <w:rsid w:val="00A83C3D"/>
    <w:rsid w:val="00A86102"/>
    <w:rsid w:val="00A875F3"/>
    <w:rsid w:val="00A877A8"/>
    <w:rsid w:val="00A901EA"/>
    <w:rsid w:val="00A9105C"/>
    <w:rsid w:val="00A91482"/>
    <w:rsid w:val="00A9263E"/>
    <w:rsid w:val="00A932D2"/>
    <w:rsid w:val="00A945EB"/>
    <w:rsid w:val="00A94709"/>
    <w:rsid w:val="00A94720"/>
    <w:rsid w:val="00A95042"/>
    <w:rsid w:val="00A9613D"/>
    <w:rsid w:val="00AA0303"/>
    <w:rsid w:val="00AA07C1"/>
    <w:rsid w:val="00AA1E4C"/>
    <w:rsid w:val="00AA2060"/>
    <w:rsid w:val="00AB08A3"/>
    <w:rsid w:val="00AB0AB5"/>
    <w:rsid w:val="00AB1B11"/>
    <w:rsid w:val="00AB4C85"/>
    <w:rsid w:val="00AB4D74"/>
    <w:rsid w:val="00AC0BC3"/>
    <w:rsid w:val="00AC0C8D"/>
    <w:rsid w:val="00AC1478"/>
    <w:rsid w:val="00AC17E6"/>
    <w:rsid w:val="00AC2F4E"/>
    <w:rsid w:val="00AC3056"/>
    <w:rsid w:val="00AC351E"/>
    <w:rsid w:val="00AC75FC"/>
    <w:rsid w:val="00AC7937"/>
    <w:rsid w:val="00AD08E8"/>
    <w:rsid w:val="00AD3CEC"/>
    <w:rsid w:val="00AE160E"/>
    <w:rsid w:val="00AE2F9B"/>
    <w:rsid w:val="00AE3375"/>
    <w:rsid w:val="00AE3964"/>
    <w:rsid w:val="00AE3E25"/>
    <w:rsid w:val="00AE5012"/>
    <w:rsid w:val="00AE51DD"/>
    <w:rsid w:val="00AE7F5C"/>
    <w:rsid w:val="00AF0119"/>
    <w:rsid w:val="00AF2616"/>
    <w:rsid w:val="00AF2ED9"/>
    <w:rsid w:val="00AF323F"/>
    <w:rsid w:val="00AF5225"/>
    <w:rsid w:val="00B026C4"/>
    <w:rsid w:val="00B02B0C"/>
    <w:rsid w:val="00B05EDD"/>
    <w:rsid w:val="00B063EC"/>
    <w:rsid w:val="00B0671C"/>
    <w:rsid w:val="00B12BB4"/>
    <w:rsid w:val="00B15A29"/>
    <w:rsid w:val="00B1676C"/>
    <w:rsid w:val="00B16B64"/>
    <w:rsid w:val="00B16CFC"/>
    <w:rsid w:val="00B20FB9"/>
    <w:rsid w:val="00B211B9"/>
    <w:rsid w:val="00B218FA"/>
    <w:rsid w:val="00B226EE"/>
    <w:rsid w:val="00B234EF"/>
    <w:rsid w:val="00B23855"/>
    <w:rsid w:val="00B250E2"/>
    <w:rsid w:val="00B25245"/>
    <w:rsid w:val="00B2524B"/>
    <w:rsid w:val="00B25878"/>
    <w:rsid w:val="00B25E47"/>
    <w:rsid w:val="00B27306"/>
    <w:rsid w:val="00B30B94"/>
    <w:rsid w:val="00B31A0D"/>
    <w:rsid w:val="00B31ABB"/>
    <w:rsid w:val="00B330CA"/>
    <w:rsid w:val="00B33491"/>
    <w:rsid w:val="00B34861"/>
    <w:rsid w:val="00B34F72"/>
    <w:rsid w:val="00B43443"/>
    <w:rsid w:val="00B502EE"/>
    <w:rsid w:val="00B508F1"/>
    <w:rsid w:val="00B5191B"/>
    <w:rsid w:val="00B519B5"/>
    <w:rsid w:val="00B542AF"/>
    <w:rsid w:val="00B551EE"/>
    <w:rsid w:val="00B57CCA"/>
    <w:rsid w:val="00B602FB"/>
    <w:rsid w:val="00B627D9"/>
    <w:rsid w:val="00B638E9"/>
    <w:rsid w:val="00B63CA2"/>
    <w:rsid w:val="00B6604B"/>
    <w:rsid w:val="00B702A7"/>
    <w:rsid w:val="00B717CA"/>
    <w:rsid w:val="00B73174"/>
    <w:rsid w:val="00B73310"/>
    <w:rsid w:val="00B73708"/>
    <w:rsid w:val="00B739CE"/>
    <w:rsid w:val="00B757D5"/>
    <w:rsid w:val="00B802A9"/>
    <w:rsid w:val="00B81B3D"/>
    <w:rsid w:val="00B83BA2"/>
    <w:rsid w:val="00B872BF"/>
    <w:rsid w:val="00B87900"/>
    <w:rsid w:val="00B87B02"/>
    <w:rsid w:val="00B90EEC"/>
    <w:rsid w:val="00B910AF"/>
    <w:rsid w:val="00B910D3"/>
    <w:rsid w:val="00B92874"/>
    <w:rsid w:val="00B944D4"/>
    <w:rsid w:val="00B96AFF"/>
    <w:rsid w:val="00B97091"/>
    <w:rsid w:val="00BA232A"/>
    <w:rsid w:val="00BA3252"/>
    <w:rsid w:val="00BA34CF"/>
    <w:rsid w:val="00BA4D56"/>
    <w:rsid w:val="00BA739D"/>
    <w:rsid w:val="00BA7928"/>
    <w:rsid w:val="00BB0EBA"/>
    <w:rsid w:val="00BB2463"/>
    <w:rsid w:val="00BB4AA8"/>
    <w:rsid w:val="00BB4E0D"/>
    <w:rsid w:val="00BB4F87"/>
    <w:rsid w:val="00BB7787"/>
    <w:rsid w:val="00BB7B36"/>
    <w:rsid w:val="00BC2922"/>
    <w:rsid w:val="00BC511C"/>
    <w:rsid w:val="00BC5559"/>
    <w:rsid w:val="00BC55BE"/>
    <w:rsid w:val="00BC7AC4"/>
    <w:rsid w:val="00BD015B"/>
    <w:rsid w:val="00BD376F"/>
    <w:rsid w:val="00BD513A"/>
    <w:rsid w:val="00BD7329"/>
    <w:rsid w:val="00BE0169"/>
    <w:rsid w:val="00BE1DB9"/>
    <w:rsid w:val="00BE2CB3"/>
    <w:rsid w:val="00BE4D26"/>
    <w:rsid w:val="00BE54D1"/>
    <w:rsid w:val="00BE6C5F"/>
    <w:rsid w:val="00BE7417"/>
    <w:rsid w:val="00BF0655"/>
    <w:rsid w:val="00BF2841"/>
    <w:rsid w:val="00BF2B23"/>
    <w:rsid w:val="00BF39D8"/>
    <w:rsid w:val="00C008CA"/>
    <w:rsid w:val="00C017F0"/>
    <w:rsid w:val="00C01E74"/>
    <w:rsid w:val="00C026C3"/>
    <w:rsid w:val="00C02F16"/>
    <w:rsid w:val="00C06352"/>
    <w:rsid w:val="00C06906"/>
    <w:rsid w:val="00C10054"/>
    <w:rsid w:val="00C12C49"/>
    <w:rsid w:val="00C1321F"/>
    <w:rsid w:val="00C139FB"/>
    <w:rsid w:val="00C15E84"/>
    <w:rsid w:val="00C16F79"/>
    <w:rsid w:val="00C17895"/>
    <w:rsid w:val="00C1790E"/>
    <w:rsid w:val="00C17C53"/>
    <w:rsid w:val="00C17FD8"/>
    <w:rsid w:val="00C20FA8"/>
    <w:rsid w:val="00C21B7D"/>
    <w:rsid w:val="00C22B09"/>
    <w:rsid w:val="00C24EAA"/>
    <w:rsid w:val="00C256BD"/>
    <w:rsid w:val="00C26460"/>
    <w:rsid w:val="00C27D20"/>
    <w:rsid w:val="00C27D38"/>
    <w:rsid w:val="00C3021F"/>
    <w:rsid w:val="00C31E8A"/>
    <w:rsid w:val="00C31EC8"/>
    <w:rsid w:val="00C323A5"/>
    <w:rsid w:val="00C32606"/>
    <w:rsid w:val="00C34A08"/>
    <w:rsid w:val="00C36C4B"/>
    <w:rsid w:val="00C407D9"/>
    <w:rsid w:val="00C4093B"/>
    <w:rsid w:val="00C449D0"/>
    <w:rsid w:val="00C477AC"/>
    <w:rsid w:val="00C50940"/>
    <w:rsid w:val="00C52223"/>
    <w:rsid w:val="00C52A82"/>
    <w:rsid w:val="00C53B88"/>
    <w:rsid w:val="00C54674"/>
    <w:rsid w:val="00C55307"/>
    <w:rsid w:val="00C5659E"/>
    <w:rsid w:val="00C60008"/>
    <w:rsid w:val="00C603A1"/>
    <w:rsid w:val="00C6149D"/>
    <w:rsid w:val="00C63602"/>
    <w:rsid w:val="00C70ECF"/>
    <w:rsid w:val="00C70F0C"/>
    <w:rsid w:val="00C72F50"/>
    <w:rsid w:val="00C7527D"/>
    <w:rsid w:val="00C75DAA"/>
    <w:rsid w:val="00C75DBA"/>
    <w:rsid w:val="00C7628E"/>
    <w:rsid w:val="00C80F66"/>
    <w:rsid w:val="00C8225C"/>
    <w:rsid w:val="00C864DB"/>
    <w:rsid w:val="00C86727"/>
    <w:rsid w:val="00C86DB4"/>
    <w:rsid w:val="00C87063"/>
    <w:rsid w:val="00C8792D"/>
    <w:rsid w:val="00C94016"/>
    <w:rsid w:val="00C9574F"/>
    <w:rsid w:val="00C976E8"/>
    <w:rsid w:val="00C97983"/>
    <w:rsid w:val="00CA205D"/>
    <w:rsid w:val="00CA2CDD"/>
    <w:rsid w:val="00CA4005"/>
    <w:rsid w:val="00CA7BC3"/>
    <w:rsid w:val="00CB046B"/>
    <w:rsid w:val="00CB1A3A"/>
    <w:rsid w:val="00CB1E33"/>
    <w:rsid w:val="00CB740E"/>
    <w:rsid w:val="00CC126E"/>
    <w:rsid w:val="00CC30E1"/>
    <w:rsid w:val="00CC427F"/>
    <w:rsid w:val="00CC6775"/>
    <w:rsid w:val="00CC6ABF"/>
    <w:rsid w:val="00CD05DD"/>
    <w:rsid w:val="00CD2BB7"/>
    <w:rsid w:val="00CD5A29"/>
    <w:rsid w:val="00CD7100"/>
    <w:rsid w:val="00CD729B"/>
    <w:rsid w:val="00CD73F5"/>
    <w:rsid w:val="00CD784E"/>
    <w:rsid w:val="00CE109C"/>
    <w:rsid w:val="00CE274E"/>
    <w:rsid w:val="00CE5136"/>
    <w:rsid w:val="00CE578A"/>
    <w:rsid w:val="00CE628E"/>
    <w:rsid w:val="00CE7E9C"/>
    <w:rsid w:val="00CF0216"/>
    <w:rsid w:val="00CF03EC"/>
    <w:rsid w:val="00CF0FA5"/>
    <w:rsid w:val="00CF2867"/>
    <w:rsid w:val="00CF4655"/>
    <w:rsid w:val="00CF48AF"/>
    <w:rsid w:val="00CF4B13"/>
    <w:rsid w:val="00CF59E7"/>
    <w:rsid w:val="00CF7727"/>
    <w:rsid w:val="00CF794E"/>
    <w:rsid w:val="00D015A7"/>
    <w:rsid w:val="00D04659"/>
    <w:rsid w:val="00D048C2"/>
    <w:rsid w:val="00D06486"/>
    <w:rsid w:val="00D072B8"/>
    <w:rsid w:val="00D076C5"/>
    <w:rsid w:val="00D10772"/>
    <w:rsid w:val="00D109CA"/>
    <w:rsid w:val="00D117BF"/>
    <w:rsid w:val="00D132FD"/>
    <w:rsid w:val="00D133C9"/>
    <w:rsid w:val="00D13E33"/>
    <w:rsid w:val="00D16A98"/>
    <w:rsid w:val="00D16E0C"/>
    <w:rsid w:val="00D17417"/>
    <w:rsid w:val="00D17D5B"/>
    <w:rsid w:val="00D20AA9"/>
    <w:rsid w:val="00D21CB1"/>
    <w:rsid w:val="00D22749"/>
    <w:rsid w:val="00D238B3"/>
    <w:rsid w:val="00D23FBA"/>
    <w:rsid w:val="00D2502E"/>
    <w:rsid w:val="00D253DC"/>
    <w:rsid w:val="00D2798B"/>
    <w:rsid w:val="00D30829"/>
    <w:rsid w:val="00D30A99"/>
    <w:rsid w:val="00D313B9"/>
    <w:rsid w:val="00D33088"/>
    <w:rsid w:val="00D33542"/>
    <w:rsid w:val="00D3653C"/>
    <w:rsid w:val="00D408CC"/>
    <w:rsid w:val="00D40F09"/>
    <w:rsid w:val="00D431E0"/>
    <w:rsid w:val="00D45780"/>
    <w:rsid w:val="00D464FF"/>
    <w:rsid w:val="00D467D2"/>
    <w:rsid w:val="00D4684F"/>
    <w:rsid w:val="00D46B5C"/>
    <w:rsid w:val="00D46CC2"/>
    <w:rsid w:val="00D50FA7"/>
    <w:rsid w:val="00D5173F"/>
    <w:rsid w:val="00D51D5E"/>
    <w:rsid w:val="00D521AA"/>
    <w:rsid w:val="00D52857"/>
    <w:rsid w:val="00D535C6"/>
    <w:rsid w:val="00D54EB0"/>
    <w:rsid w:val="00D613CB"/>
    <w:rsid w:val="00D62D98"/>
    <w:rsid w:val="00D6572D"/>
    <w:rsid w:val="00D665F2"/>
    <w:rsid w:val="00D7101D"/>
    <w:rsid w:val="00D7261A"/>
    <w:rsid w:val="00D72760"/>
    <w:rsid w:val="00D73E15"/>
    <w:rsid w:val="00D747BE"/>
    <w:rsid w:val="00D74A88"/>
    <w:rsid w:val="00D756D0"/>
    <w:rsid w:val="00D80D6C"/>
    <w:rsid w:val="00D84C1B"/>
    <w:rsid w:val="00D84C93"/>
    <w:rsid w:val="00D91255"/>
    <w:rsid w:val="00D9228F"/>
    <w:rsid w:val="00D94FE1"/>
    <w:rsid w:val="00D95346"/>
    <w:rsid w:val="00D9566A"/>
    <w:rsid w:val="00D95E55"/>
    <w:rsid w:val="00D96BEB"/>
    <w:rsid w:val="00D9778C"/>
    <w:rsid w:val="00DA1968"/>
    <w:rsid w:val="00DA379E"/>
    <w:rsid w:val="00DA7198"/>
    <w:rsid w:val="00DB31E1"/>
    <w:rsid w:val="00DB34CF"/>
    <w:rsid w:val="00DB430C"/>
    <w:rsid w:val="00DB4412"/>
    <w:rsid w:val="00DB45CB"/>
    <w:rsid w:val="00DB5411"/>
    <w:rsid w:val="00DB5E90"/>
    <w:rsid w:val="00DB63CA"/>
    <w:rsid w:val="00DB7B3F"/>
    <w:rsid w:val="00DB7C3A"/>
    <w:rsid w:val="00DC07D3"/>
    <w:rsid w:val="00DC0F51"/>
    <w:rsid w:val="00DC38A1"/>
    <w:rsid w:val="00DC48DB"/>
    <w:rsid w:val="00DC5130"/>
    <w:rsid w:val="00DC7077"/>
    <w:rsid w:val="00DC732A"/>
    <w:rsid w:val="00DD3E6F"/>
    <w:rsid w:val="00DD4E9D"/>
    <w:rsid w:val="00DD5083"/>
    <w:rsid w:val="00DD5819"/>
    <w:rsid w:val="00DE1533"/>
    <w:rsid w:val="00DE1E03"/>
    <w:rsid w:val="00DE1F1D"/>
    <w:rsid w:val="00DE220D"/>
    <w:rsid w:val="00DE31D6"/>
    <w:rsid w:val="00DE338C"/>
    <w:rsid w:val="00DE3659"/>
    <w:rsid w:val="00DE39E1"/>
    <w:rsid w:val="00DE5AFA"/>
    <w:rsid w:val="00DE5EBA"/>
    <w:rsid w:val="00DE79A0"/>
    <w:rsid w:val="00DF23CD"/>
    <w:rsid w:val="00DF3385"/>
    <w:rsid w:val="00DF408F"/>
    <w:rsid w:val="00DF42A0"/>
    <w:rsid w:val="00DF4CDD"/>
    <w:rsid w:val="00DF568D"/>
    <w:rsid w:val="00DF6CD8"/>
    <w:rsid w:val="00E02D95"/>
    <w:rsid w:val="00E03361"/>
    <w:rsid w:val="00E03A85"/>
    <w:rsid w:val="00E06D05"/>
    <w:rsid w:val="00E074AB"/>
    <w:rsid w:val="00E07EFF"/>
    <w:rsid w:val="00E117B5"/>
    <w:rsid w:val="00E131A3"/>
    <w:rsid w:val="00E13D0C"/>
    <w:rsid w:val="00E13F94"/>
    <w:rsid w:val="00E149ED"/>
    <w:rsid w:val="00E14F12"/>
    <w:rsid w:val="00E15498"/>
    <w:rsid w:val="00E17DE4"/>
    <w:rsid w:val="00E2179C"/>
    <w:rsid w:val="00E21835"/>
    <w:rsid w:val="00E22F47"/>
    <w:rsid w:val="00E30D09"/>
    <w:rsid w:val="00E3120B"/>
    <w:rsid w:val="00E31581"/>
    <w:rsid w:val="00E319D1"/>
    <w:rsid w:val="00E330E6"/>
    <w:rsid w:val="00E33B2F"/>
    <w:rsid w:val="00E350F7"/>
    <w:rsid w:val="00E4077D"/>
    <w:rsid w:val="00E4376D"/>
    <w:rsid w:val="00E44939"/>
    <w:rsid w:val="00E45123"/>
    <w:rsid w:val="00E4579E"/>
    <w:rsid w:val="00E46085"/>
    <w:rsid w:val="00E526A4"/>
    <w:rsid w:val="00E531C3"/>
    <w:rsid w:val="00E54188"/>
    <w:rsid w:val="00E55794"/>
    <w:rsid w:val="00E5591E"/>
    <w:rsid w:val="00E612BB"/>
    <w:rsid w:val="00E61310"/>
    <w:rsid w:val="00E619BA"/>
    <w:rsid w:val="00E62A52"/>
    <w:rsid w:val="00E62F4E"/>
    <w:rsid w:val="00E64538"/>
    <w:rsid w:val="00E64B45"/>
    <w:rsid w:val="00E702FA"/>
    <w:rsid w:val="00E70697"/>
    <w:rsid w:val="00E70A51"/>
    <w:rsid w:val="00E81327"/>
    <w:rsid w:val="00E813BA"/>
    <w:rsid w:val="00E82F71"/>
    <w:rsid w:val="00E863F1"/>
    <w:rsid w:val="00E90215"/>
    <w:rsid w:val="00E910BB"/>
    <w:rsid w:val="00E92066"/>
    <w:rsid w:val="00E924DE"/>
    <w:rsid w:val="00E93619"/>
    <w:rsid w:val="00E942C3"/>
    <w:rsid w:val="00E95C40"/>
    <w:rsid w:val="00E95F03"/>
    <w:rsid w:val="00E95F8A"/>
    <w:rsid w:val="00E96B23"/>
    <w:rsid w:val="00EA0D73"/>
    <w:rsid w:val="00EA2970"/>
    <w:rsid w:val="00EA4E04"/>
    <w:rsid w:val="00EA7D15"/>
    <w:rsid w:val="00EA7D4C"/>
    <w:rsid w:val="00EB05A3"/>
    <w:rsid w:val="00EB0B26"/>
    <w:rsid w:val="00EB1B79"/>
    <w:rsid w:val="00EB22DE"/>
    <w:rsid w:val="00EB2E3E"/>
    <w:rsid w:val="00EB53C4"/>
    <w:rsid w:val="00EB615D"/>
    <w:rsid w:val="00EB620B"/>
    <w:rsid w:val="00EC0C43"/>
    <w:rsid w:val="00EC0EFD"/>
    <w:rsid w:val="00EC157F"/>
    <w:rsid w:val="00EC3446"/>
    <w:rsid w:val="00EC6023"/>
    <w:rsid w:val="00EC62BE"/>
    <w:rsid w:val="00EC6D71"/>
    <w:rsid w:val="00EC70B7"/>
    <w:rsid w:val="00ED11F5"/>
    <w:rsid w:val="00ED2DA1"/>
    <w:rsid w:val="00ED38D9"/>
    <w:rsid w:val="00ED3BBC"/>
    <w:rsid w:val="00ED4B9B"/>
    <w:rsid w:val="00ED4BA7"/>
    <w:rsid w:val="00ED6112"/>
    <w:rsid w:val="00EE079A"/>
    <w:rsid w:val="00EE0D29"/>
    <w:rsid w:val="00EE338A"/>
    <w:rsid w:val="00EE33B2"/>
    <w:rsid w:val="00EE3867"/>
    <w:rsid w:val="00EE7870"/>
    <w:rsid w:val="00EF217D"/>
    <w:rsid w:val="00EF232D"/>
    <w:rsid w:val="00EF2AF5"/>
    <w:rsid w:val="00EF465D"/>
    <w:rsid w:val="00F01E83"/>
    <w:rsid w:val="00F03E7B"/>
    <w:rsid w:val="00F0517F"/>
    <w:rsid w:val="00F05AE3"/>
    <w:rsid w:val="00F064D0"/>
    <w:rsid w:val="00F1118C"/>
    <w:rsid w:val="00F11829"/>
    <w:rsid w:val="00F1355A"/>
    <w:rsid w:val="00F13A21"/>
    <w:rsid w:val="00F20394"/>
    <w:rsid w:val="00F20A56"/>
    <w:rsid w:val="00F21115"/>
    <w:rsid w:val="00F21F96"/>
    <w:rsid w:val="00F23F40"/>
    <w:rsid w:val="00F24F0F"/>
    <w:rsid w:val="00F25ED3"/>
    <w:rsid w:val="00F27EA7"/>
    <w:rsid w:val="00F302DF"/>
    <w:rsid w:val="00F306FB"/>
    <w:rsid w:val="00F30E13"/>
    <w:rsid w:val="00F341DE"/>
    <w:rsid w:val="00F34AC0"/>
    <w:rsid w:val="00F34F2B"/>
    <w:rsid w:val="00F34F7C"/>
    <w:rsid w:val="00F36D0C"/>
    <w:rsid w:val="00F37163"/>
    <w:rsid w:val="00F3758A"/>
    <w:rsid w:val="00F375D9"/>
    <w:rsid w:val="00F431F7"/>
    <w:rsid w:val="00F47BEF"/>
    <w:rsid w:val="00F51524"/>
    <w:rsid w:val="00F51725"/>
    <w:rsid w:val="00F524C8"/>
    <w:rsid w:val="00F53C27"/>
    <w:rsid w:val="00F55A13"/>
    <w:rsid w:val="00F56393"/>
    <w:rsid w:val="00F57322"/>
    <w:rsid w:val="00F573F0"/>
    <w:rsid w:val="00F647BB"/>
    <w:rsid w:val="00F64A13"/>
    <w:rsid w:val="00F65A6F"/>
    <w:rsid w:val="00F66210"/>
    <w:rsid w:val="00F70CF2"/>
    <w:rsid w:val="00F720E3"/>
    <w:rsid w:val="00F72559"/>
    <w:rsid w:val="00F729D2"/>
    <w:rsid w:val="00F72D90"/>
    <w:rsid w:val="00F72ED2"/>
    <w:rsid w:val="00F736FC"/>
    <w:rsid w:val="00F74E7E"/>
    <w:rsid w:val="00F772DF"/>
    <w:rsid w:val="00F802B9"/>
    <w:rsid w:val="00F80678"/>
    <w:rsid w:val="00F81277"/>
    <w:rsid w:val="00F813C4"/>
    <w:rsid w:val="00F827F0"/>
    <w:rsid w:val="00F833D9"/>
    <w:rsid w:val="00F83BE1"/>
    <w:rsid w:val="00F855FF"/>
    <w:rsid w:val="00F9034C"/>
    <w:rsid w:val="00F9141D"/>
    <w:rsid w:val="00F9204D"/>
    <w:rsid w:val="00F9339D"/>
    <w:rsid w:val="00F94E42"/>
    <w:rsid w:val="00F95CBA"/>
    <w:rsid w:val="00F96D8C"/>
    <w:rsid w:val="00F971B2"/>
    <w:rsid w:val="00F97D80"/>
    <w:rsid w:val="00FA0358"/>
    <w:rsid w:val="00FA067F"/>
    <w:rsid w:val="00FA2F9A"/>
    <w:rsid w:val="00FA4C9E"/>
    <w:rsid w:val="00FA4F17"/>
    <w:rsid w:val="00FA5C88"/>
    <w:rsid w:val="00FB0BD2"/>
    <w:rsid w:val="00FB0FDC"/>
    <w:rsid w:val="00FB1934"/>
    <w:rsid w:val="00FB1F64"/>
    <w:rsid w:val="00FB331F"/>
    <w:rsid w:val="00FB3788"/>
    <w:rsid w:val="00FB41CF"/>
    <w:rsid w:val="00FB5169"/>
    <w:rsid w:val="00FB5D46"/>
    <w:rsid w:val="00FB68C2"/>
    <w:rsid w:val="00FB7250"/>
    <w:rsid w:val="00FC0B74"/>
    <w:rsid w:val="00FC0BCE"/>
    <w:rsid w:val="00FC0EAA"/>
    <w:rsid w:val="00FC14F2"/>
    <w:rsid w:val="00FC1E18"/>
    <w:rsid w:val="00FC441F"/>
    <w:rsid w:val="00FC5A71"/>
    <w:rsid w:val="00FC63B9"/>
    <w:rsid w:val="00FC7A70"/>
    <w:rsid w:val="00FD0A23"/>
    <w:rsid w:val="00FD3147"/>
    <w:rsid w:val="00FD5451"/>
    <w:rsid w:val="00FD64C2"/>
    <w:rsid w:val="00FD6C77"/>
    <w:rsid w:val="00FE02D7"/>
    <w:rsid w:val="00FE1881"/>
    <w:rsid w:val="00FE1A54"/>
    <w:rsid w:val="00FE2BB6"/>
    <w:rsid w:val="00FF0707"/>
    <w:rsid w:val="00FF34BD"/>
    <w:rsid w:val="00FF58BB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C9BE91"/>
  <w15:docId w15:val="{ECED5081-452F-4167-985F-41E679C0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2D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qFormat/>
    <w:rsid w:val="00DB45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D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D1BC8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1BC8"/>
  </w:style>
  <w:style w:type="paragraph" w:styleId="Subsol">
    <w:name w:val="footer"/>
    <w:basedOn w:val="Normal"/>
    <w:link w:val="SubsolCaracter"/>
    <w:uiPriority w:val="99"/>
    <w:unhideWhenUsed/>
    <w:rsid w:val="005D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1BC8"/>
  </w:style>
  <w:style w:type="character" w:customStyle="1" w:styleId="Titlu2Caracter">
    <w:name w:val="Titlu 2 Caracter"/>
    <w:link w:val="Titlu2"/>
    <w:rsid w:val="00DB45CB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table" w:styleId="Tabelgril">
    <w:name w:val="Table Grid"/>
    <w:basedOn w:val="TabelNormal"/>
    <w:uiPriority w:val="59"/>
    <w:rsid w:val="00E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pirvu\Desktop\Antet%20INBI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4DF9-E5C0-47D7-9B47-5FFC9D3A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INBI NOU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Pirvu</dc:creator>
  <cp:lastModifiedBy>User</cp:lastModifiedBy>
  <cp:revision>2</cp:revision>
  <cp:lastPrinted>2024-12-11T09:23:00Z</cp:lastPrinted>
  <dcterms:created xsi:type="dcterms:W3CDTF">2024-12-11T18:19:00Z</dcterms:created>
  <dcterms:modified xsi:type="dcterms:W3CDTF">2024-12-11T18:19:00Z</dcterms:modified>
</cp:coreProperties>
</file>